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86577A" w14:textId="6A41477E" w:rsidR="00B70D4D" w:rsidRPr="00ED629B" w:rsidRDefault="00B70D4D" w:rsidP="00B70D4D">
      <w:pPr>
        <w:pStyle w:val="StandardWeb"/>
        <w:spacing w:after="0" w:line="276" w:lineRule="auto"/>
        <w:rPr>
          <w:rFonts w:ascii="Dosis" w:hAnsi="Dosis"/>
          <w:sz w:val="36"/>
          <w:szCs w:val="36"/>
        </w:rPr>
      </w:pPr>
      <w:r>
        <w:rPr>
          <w:rFonts w:ascii="Dosis" w:hAnsi="Dosis"/>
          <w:sz w:val="36"/>
          <w:szCs w:val="36"/>
        </w:rPr>
        <w:t>Antrag</w:t>
      </w:r>
    </w:p>
    <w:p w14:paraId="59AEBDBA" w14:textId="708AC2B5" w:rsidR="00B33A47" w:rsidRDefault="00B70D4D" w:rsidP="00B70D4D">
      <w:pPr>
        <w:pStyle w:val="StandardWeb"/>
        <w:spacing w:after="0" w:line="276" w:lineRule="auto"/>
        <w:rPr>
          <w:rFonts w:ascii="Dosis" w:hAnsi="Dosis"/>
          <w:b/>
          <w:bCs/>
          <w:sz w:val="36"/>
          <w:szCs w:val="36"/>
        </w:rPr>
      </w:pPr>
      <w:r w:rsidRPr="00DC3346">
        <w:rPr>
          <w:rFonts w:ascii="Dosis" w:hAnsi="Dosis"/>
          <w:b/>
          <w:bCs/>
          <w:sz w:val="36"/>
          <w:szCs w:val="36"/>
        </w:rPr>
        <w:t>Recht effektiv – Für gleichen Zugang zum Recht</w:t>
      </w:r>
    </w:p>
    <w:p w14:paraId="75C3D927" w14:textId="77777777" w:rsidR="00B33A47" w:rsidRPr="00B33A47" w:rsidRDefault="00B33A47" w:rsidP="00B70D4D">
      <w:pPr>
        <w:pStyle w:val="StandardWeb"/>
        <w:spacing w:after="0" w:line="276" w:lineRule="auto"/>
        <w:rPr>
          <w:rFonts w:ascii="Dosis" w:hAnsi="Dosis"/>
          <w:b/>
          <w:bCs/>
          <w:sz w:val="22"/>
          <w:szCs w:val="22"/>
        </w:rPr>
      </w:pPr>
    </w:p>
    <w:tbl>
      <w:tblPr>
        <w:tblStyle w:val="TabellemithellemGitternetz"/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2"/>
        <w:gridCol w:w="6088"/>
      </w:tblGrid>
      <w:tr w:rsidR="00B33A47" w:rsidRPr="009A2AFB" w14:paraId="6F2AADD9" w14:textId="77777777" w:rsidTr="00C41096">
        <w:tc>
          <w:tcPr>
            <w:tcW w:w="2972" w:type="dxa"/>
          </w:tcPr>
          <w:p w14:paraId="091C9C14" w14:textId="060F8EA1" w:rsidR="00B33A47" w:rsidRPr="009A2AFB" w:rsidRDefault="00B33A47" w:rsidP="00B33A47">
            <w:pPr>
              <w:pStyle w:val="StandardWeb"/>
              <w:spacing w:after="0" w:line="276" w:lineRule="auto"/>
              <w:rPr>
                <w:rFonts w:ascii="Dosis" w:hAnsi="Dosis"/>
              </w:rPr>
            </w:pPr>
            <w:r w:rsidRPr="009A2AFB">
              <w:rPr>
                <w:rFonts w:ascii="Dosis" w:hAnsi="Dosis"/>
              </w:rPr>
              <w:t>Antragstellende Organisation:</w:t>
            </w:r>
            <w:r w:rsidRPr="009A2AFB">
              <w:rPr>
                <w:rFonts w:ascii="Dosis" w:hAnsi="Dosis"/>
              </w:rPr>
              <w:br/>
            </w:r>
          </w:p>
        </w:tc>
        <w:tc>
          <w:tcPr>
            <w:tcW w:w="6088" w:type="dxa"/>
          </w:tcPr>
          <w:p w14:paraId="299C6064" w14:textId="5BF94D19" w:rsidR="00B33A47" w:rsidRPr="009A2AFB" w:rsidRDefault="00B33A47" w:rsidP="00B33A47">
            <w:pPr>
              <w:pStyle w:val="StandardWeb"/>
              <w:spacing w:after="0" w:line="276" w:lineRule="auto"/>
              <w:rPr>
                <w:rFonts w:ascii="Dosis" w:hAnsi="Dosis"/>
              </w:rPr>
            </w:pPr>
          </w:p>
        </w:tc>
      </w:tr>
      <w:tr w:rsidR="00B33A47" w:rsidRPr="009A2AFB" w14:paraId="1BB17BCE" w14:textId="77777777" w:rsidTr="00C41096">
        <w:tc>
          <w:tcPr>
            <w:tcW w:w="2972" w:type="dxa"/>
          </w:tcPr>
          <w:p w14:paraId="535C4FA6" w14:textId="1DDF6219" w:rsidR="00B33A47" w:rsidRPr="009A2AFB" w:rsidRDefault="00B33A47" w:rsidP="00B33A47">
            <w:pPr>
              <w:pStyle w:val="StandardWeb"/>
              <w:spacing w:after="0" w:line="276" w:lineRule="auto"/>
              <w:rPr>
                <w:rFonts w:ascii="Dosis" w:hAnsi="Dosis"/>
              </w:rPr>
            </w:pPr>
            <w:r w:rsidRPr="009A2AFB">
              <w:rPr>
                <w:rFonts w:ascii="Dosis" w:hAnsi="Dosis"/>
              </w:rPr>
              <w:t xml:space="preserve">Kontakt: </w:t>
            </w:r>
            <w:r w:rsidRPr="009A2AFB">
              <w:rPr>
                <w:rFonts w:ascii="Dosis" w:hAnsi="Dosis"/>
              </w:rPr>
              <w:br/>
            </w:r>
          </w:p>
        </w:tc>
        <w:tc>
          <w:tcPr>
            <w:tcW w:w="6088" w:type="dxa"/>
          </w:tcPr>
          <w:p w14:paraId="176869DA" w14:textId="627274D7" w:rsidR="00B33A47" w:rsidRPr="009A2AFB" w:rsidRDefault="00B33A47" w:rsidP="00B33A47">
            <w:pPr>
              <w:pStyle w:val="StandardWeb"/>
              <w:spacing w:after="0" w:line="276" w:lineRule="auto"/>
              <w:rPr>
                <w:rFonts w:ascii="Dosis" w:hAnsi="Dosis"/>
              </w:rPr>
            </w:pPr>
          </w:p>
        </w:tc>
      </w:tr>
      <w:tr w:rsidR="00B33A47" w:rsidRPr="009A2AFB" w14:paraId="4BFA48AC" w14:textId="77777777" w:rsidTr="00C41096">
        <w:tc>
          <w:tcPr>
            <w:tcW w:w="2972" w:type="dxa"/>
          </w:tcPr>
          <w:p w14:paraId="02E75CBD" w14:textId="1DC327FC" w:rsidR="00B33A47" w:rsidRPr="009A2AFB" w:rsidRDefault="00B33A47" w:rsidP="00B33A47">
            <w:pPr>
              <w:pStyle w:val="StandardWeb"/>
              <w:spacing w:after="0" w:line="276" w:lineRule="auto"/>
              <w:rPr>
                <w:rFonts w:ascii="Dosis" w:hAnsi="Dosis"/>
              </w:rPr>
            </w:pPr>
            <w:r w:rsidRPr="009A2AFB">
              <w:rPr>
                <w:rFonts w:ascii="Dosis" w:hAnsi="Dosis"/>
              </w:rPr>
              <w:t>Projekttitel:</w:t>
            </w:r>
            <w:r w:rsidRPr="009A2AFB">
              <w:rPr>
                <w:rFonts w:ascii="Dosis" w:hAnsi="Dosis"/>
              </w:rPr>
              <w:br/>
            </w:r>
          </w:p>
        </w:tc>
        <w:tc>
          <w:tcPr>
            <w:tcW w:w="6088" w:type="dxa"/>
          </w:tcPr>
          <w:p w14:paraId="00DD7C68" w14:textId="77777777" w:rsidR="00B33A47" w:rsidRPr="009A2AFB" w:rsidRDefault="00B33A47" w:rsidP="00B33A47">
            <w:pPr>
              <w:pStyle w:val="StandardWeb"/>
              <w:spacing w:after="0" w:line="276" w:lineRule="auto"/>
              <w:rPr>
                <w:rFonts w:ascii="Dosis" w:hAnsi="Dosis"/>
              </w:rPr>
            </w:pPr>
          </w:p>
        </w:tc>
      </w:tr>
      <w:tr w:rsidR="00B33A47" w:rsidRPr="009A2AFB" w14:paraId="4DD21373" w14:textId="77777777" w:rsidTr="00C41096">
        <w:tc>
          <w:tcPr>
            <w:tcW w:w="2972" w:type="dxa"/>
          </w:tcPr>
          <w:p w14:paraId="5BC2C35F" w14:textId="62E1AC49" w:rsidR="00B33A47" w:rsidRPr="009A2AFB" w:rsidRDefault="00B33A47" w:rsidP="00B33A47">
            <w:pPr>
              <w:pStyle w:val="StandardWeb"/>
              <w:spacing w:after="0" w:line="276" w:lineRule="auto"/>
              <w:rPr>
                <w:rFonts w:ascii="Dosis" w:hAnsi="Dosis"/>
              </w:rPr>
            </w:pPr>
            <w:r w:rsidRPr="009A2AFB">
              <w:rPr>
                <w:rFonts w:ascii="Dosis" w:hAnsi="Dosis"/>
              </w:rPr>
              <w:t>Projektbeginn:</w:t>
            </w:r>
            <w:r w:rsidRPr="009A2AFB">
              <w:rPr>
                <w:rFonts w:ascii="Dosis" w:hAnsi="Dosis"/>
              </w:rPr>
              <w:br/>
            </w:r>
          </w:p>
        </w:tc>
        <w:tc>
          <w:tcPr>
            <w:tcW w:w="6088" w:type="dxa"/>
          </w:tcPr>
          <w:p w14:paraId="59CDF8E3" w14:textId="77777777" w:rsidR="00B33A47" w:rsidRPr="009A2AFB" w:rsidRDefault="00B33A47" w:rsidP="00B33A47">
            <w:pPr>
              <w:pStyle w:val="StandardWeb"/>
              <w:spacing w:after="0" w:line="276" w:lineRule="auto"/>
              <w:rPr>
                <w:rFonts w:ascii="Dosis" w:hAnsi="Dosis"/>
              </w:rPr>
            </w:pPr>
          </w:p>
        </w:tc>
      </w:tr>
      <w:tr w:rsidR="00B33A47" w:rsidRPr="009A2AFB" w14:paraId="10F3DA01" w14:textId="77777777" w:rsidTr="00C41096">
        <w:tc>
          <w:tcPr>
            <w:tcW w:w="2972" w:type="dxa"/>
          </w:tcPr>
          <w:p w14:paraId="0F410DB4" w14:textId="069B6023" w:rsidR="00B33A47" w:rsidRPr="009A2AFB" w:rsidRDefault="00B33A47" w:rsidP="00B33A47">
            <w:pPr>
              <w:pStyle w:val="StandardWeb"/>
              <w:spacing w:after="0" w:line="276" w:lineRule="auto"/>
              <w:rPr>
                <w:rFonts w:ascii="Dosis" w:hAnsi="Dosis"/>
              </w:rPr>
            </w:pPr>
            <w:r w:rsidRPr="009A2AFB">
              <w:rPr>
                <w:rFonts w:ascii="Dosis" w:hAnsi="Dosis"/>
              </w:rPr>
              <w:t>Projektende:</w:t>
            </w:r>
            <w:r w:rsidRPr="009A2AFB">
              <w:rPr>
                <w:rFonts w:ascii="Dosis" w:hAnsi="Dosis"/>
              </w:rPr>
              <w:br/>
            </w:r>
          </w:p>
        </w:tc>
        <w:tc>
          <w:tcPr>
            <w:tcW w:w="6088" w:type="dxa"/>
          </w:tcPr>
          <w:p w14:paraId="4DB76D95" w14:textId="77777777" w:rsidR="00B33A47" w:rsidRPr="009A2AFB" w:rsidRDefault="00B33A47" w:rsidP="00B33A47">
            <w:pPr>
              <w:pStyle w:val="StandardWeb"/>
              <w:spacing w:after="0" w:line="276" w:lineRule="auto"/>
              <w:rPr>
                <w:rFonts w:ascii="Dosis" w:hAnsi="Dosis"/>
              </w:rPr>
            </w:pPr>
          </w:p>
        </w:tc>
      </w:tr>
      <w:tr w:rsidR="00B33A47" w:rsidRPr="009A2AFB" w14:paraId="02817207" w14:textId="77777777" w:rsidTr="00C41096">
        <w:tc>
          <w:tcPr>
            <w:tcW w:w="2972" w:type="dxa"/>
          </w:tcPr>
          <w:p w14:paraId="75FF08EA" w14:textId="3D4F0C9A" w:rsidR="00B33A47" w:rsidRPr="009A2AFB" w:rsidRDefault="00B33A47" w:rsidP="00B33A47">
            <w:pPr>
              <w:pStyle w:val="StandardWeb"/>
              <w:spacing w:after="0" w:line="276" w:lineRule="auto"/>
              <w:rPr>
                <w:rFonts w:ascii="Dosis" w:hAnsi="Dosis"/>
              </w:rPr>
            </w:pPr>
            <w:r w:rsidRPr="009A2AFB">
              <w:rPr>
                <w:rFonts w:ascii="Dosis" w:hAnsi="Dosis"/>
              </w:rPr>
              <w:t>Voraussichtlich benötigter Förderbetrag:</w:t>
            </w:r>
          </w:p>
        </w:tc>
        <w:tc>
          <w:tcPr>
            <w:tcW w:w="6088" w:type="dxa"/>
          </w:tcPr>
          <w:p w14:paraId="5405EDD2" w14:textId="77777777" w:rsidR="00B33A47" w:rsidRPr="009A2AFB" w:rsidRDefault="00B33A47" w:rsidP="00B33A47">
            <w:pPr>
              <w:pStyle w:val="StandardWeb"/>
              <w:spacing w:after="0" w:line="276" w:lineRule="auto"/>
              <w:rPr>
                <w:rFonts w:ascii="Dosis" w:hAnsi="Dosis"/>
              </w:rPr>
            </w:pPr>
          </w:p>
        </w:tc>
      </w:tr>
      <w:tr w:rsidR="0053303D" w:rsidRPr="009A2AFB" w14:paraId="5FA64FAC" w14:textId="77777777" w:rsidTr="00C41096">
        <w:tc>
          <w:tcPr>
            <w:tcW w:w="2972" w:type="dxa"/>
          </w:tcPr>
          <w:p w14:paraId="3936F4DF" w14:textId="463232AE" w:rsidR="0053303D" w:rsidRPr="009A2AFB" w:rsidRDefault="0053303D" w:rsidP="00B33A47">
            <w:pPr>
              <w:pStyle w:val="StandardWeb"/>
              <w:spacing w:after="0" w:line="276" w:lineRule="auto"/>
              <w:rPr>
                <w:rFonts w:ascii="Dosis" w:hAnsi="Dosis"/>
              </w:rPr>
            </w:pPr>
            <w:r>
              <w:rPr>
                <w:rFonts w:ascii="Dosis" w:hAnsi="Dosis"/>
              </w:rPr>
              <w:t xml:space="preserve">Ggf. </w:t>
            </w:r>
            <w:proofErr w:type="gramStart"/>
            <w:r>
              <w:rPr>
                <w:rFonts w:ascii="Dosis" w:hAnsi="Dosis"/>
              </w:rPr>
              <w:t>potentielle</w:t>
            </w:r>
            <w:proofErr w:type="gramEnd"/>
            <w:r>
              <w:rPr>
                <w:rFonts w:ascii="Dosis" w:hAnsi="Dosis"/>
              </w:rPr>
              <w:t xml:space="preserve"> Kooperationspartner*innen:</w:t>
            </w:r>
          </w:p>
        </w:tc>
        <w:tc>
          <w:tcPr>
            <w:tcW w:w="6088" w:type="dxa"/>
          </w:tcPr>
          <w:p w14:paraId="0C5CD00E" w14:textId="77777777" w:rsidR="0053303D" w:rsidRPr="009A2AFB" w:rsidRDefault="0053303D" w:rsidP="00B33A47">
            <w:pPr>
              <w:pStyle w:val="StandardWeb"/>
              <w:spacing w:after="0" w:line="276" w:lineRule="auto"/>
              <w:rPr>
                <w:rFonts w:ascii="Dosis" w:hAnsi="Dosis"/>
              </w:rPr>
            </w:pPr>
          </w:p>
        </w:tc>
      </w:tr>
    </w:tbl>
    <w:p w14:paraId="7C06F7F5" w14:textId="77777777" w:rsidR="00DE498F" w:rsidRPr="009A2AFB" w:rsidRDefault="00DE498F" w:rsidP="00B70D4D">
      <w:pPr>
        <w:pStyle w:val="StandardWeb"/>
        <w:spacing w:after="0" w:line="276" w:lineRule="auto"/>
        <w:rPr>
          <w:rFonts w:ascii="Dosis" w:hAnsi="Dosis"/>
        </w:rPr>
      </w:pPr>
    </w:p>
    <w:p w14:paraId="5FB38115" w14:textId="3B6101B1" w:rsidR="00DE498F" w:rsidRPr="00DE498F" w:rsidRDefault="00B33A47" w:rsidP="00DE498F">
      <w:pPr>
        <w:pStyle w:val="StandardWeb"/>
        <w:numPr>
          <w:ilvl w:val="0"/>
          <w:numId w:val="2"/>
        </w:numPr>
        <w:spacing w:before="240" w:beforeAutospacing="0" w:after="360" w:line="276" w:lineRule="auto"/>
        <w:ind w:left="357" w:hanging="357"/>
        <w:rPr>
          <w:rFonts w:ascii="Dosis" w:hAnsi="Dosis"/>
          <w:b/>
          <w:bCs/>
        </w:rPr>
      </w:pPr>
      <w:r w:rsidRPr="009A2AFB">
        <w:rPr>
          <w:rFonts w:ascii="Dosis" w:hAnsi="Dosis"/>
          <w:b/>
          <w:bCs/>
        </w:rPr>
        <w:t xml:space="preserve">Kurzbeschreibung des Projekts (max. </w:t>
      </w:r>
      <w:r w:rsidR="00FA28D8" w:rsidRPr="009A2AFB">
        <w:rPr>
          <w:rFonts w:ascii="Dosis" w:hAnsi="Dosis"/>
          <w:b/>
          <w:bCs/>
        </w:rPr>
        <w:t>150</w:t>
      </w:r>
      <w:r w:rsidRPr="009A2AFB">
        <w:rPr>
          <w:rFonts w:ascii="Dosis" w:hAnsi="Dosis"/>
          <w:b/>
          <w:bCs/>
        </w:rPr>
        <w:t xml:space="preserve"> Wörter)</w:t>
      </w:r>
      <w:r w:rsidR="00AB41C1" w:rsidRPr="009A2AFB">
        <w:rPr>
          <w:rFonts w:ascii="Dosis" w:hAnsi="Dosis"/>
          <w:b/>
          <w:bCs/>
        </w:rPr>
        <w:br/>
      </w:r>
      <w:r w:rsidR="00BD1E88" w:rsidRPr="009A2AFB">
        <w:rPr>
          <w:rFonts w:ascii="Dosis" w:hAnsi="Dosis"/>
        </w:rPr>
        <w:t>Wie soll das Projekt ausgestaltet sein</w:t>
      </w:r>
      <w:r w:rsidR="00DE498F">
        <w:rPr>
          <w:rFonts w:ascii="Dosis" w:hAnsi="Dosis"/>
        </w:rPr>
        <w:t>?</w:t>
      </w:r>
    </w:p>
    <w:tbl>
      <w:tblPr>
        <w:tblStyle w:val="Tabellenraster"/>
        <w:tblW w:w="0" w:type="auto"/>
        <w:tblInd w:w="357" w:type="dxa"/>
        <w:tblLook w:val="04A0" w:firstRow="1" w:lastRow="0" w:firstColumn="1" w:lastColumn="0" w:noHBand="0" w:noVBand="1"/>
      </w:tblPr>
      <w:tblGrid>
        <w:gridCol w:w="8703"/>
      </w:tblGrid>
      <w:tr w:rsidR="00DE498F" w14:paraId="5430A92D" w14:textId="77777777" w:rsidTr="004A197F">
        <w:tc>
          <w:tcPr>
            <w:tcW w:w="9060" w:type="dxa"/>
          </w:tcPr>
          <w:p w14:paraId="10AECF7B" w14:textId="77777777" w:rsidR="00DE498F" w:rsidRDefault="00DE498F" w:rsidP="004A197F">
            <w:pPr>
              <w:pStyle w:val="StandardWeb"/>
              <w:spacing w:before="0" w:beforeAutospacing="0" w:after="0" w:line="276" w:lineRule="auto"/>
              <w:rPr>
                <w:rFonts w:ascii="Dosis" w:hAnsi="Dosis"/>
              </w:rPr>
            </w:pPr>
          </w:p>
          <w:p w14:paraId="1D5A4EDE" w14:textId="77777777" w:rsidR="00DE498F" w:rsidRDefault="00DE498F" w:rsidP="004A197F">
            <w:pPr>
              <w:pStyle w:val="StandardWeb"/>
              <w:spacing w:before="0" w:beforeAutospacing="0" w:after="0" w:line="276" w:lineRule="auto"/>
              <w:rPr>
                <w:rFonts w:ascii="Dosis" w:hAnsi="Dosis"/>
              </w:rPr>
            </w:pPr>
          </w:p>
          <w:p w14:paraId="2C90626E" w14:textId="77777777" w:rsidR="00DE498F" w:rsidRDefault="00DE498F" w:rsidP="004A197F">
            <w:pPr>
              <w:pStyle w:val="StandardWeb"/>
              <w:spacing w:before="0" w:beforeAutospacing="0" w:after="0" w:line="276" w:lineRule="auto"/>
              <w:rPr>
                <w:rFonts w:ascii="Dosis" w:hAnsi="Dosis"/>
              </w:rPr>
            </w:pPr>
          </w:p>
          <w:p w14:paraId="3A1CF040" w14:textId="77777777" w:rsidR="00DE498F" w:rsidRDefault="00DE498F" w:rsidP="004A197F">
            <w:pPr>
              <w:pStyle w:val="StandardWeb"/>
              <w:spacing w:before="0" w:beforeAutospacing="0" w:after="0" w:line="276" w:lineRule="auto"/>
              <w:rPr>
                <w:rFonts w:ascii="Dosis" w:hAnsi="Dosis"/>
              </w:rPr>
            </w:pPr>
          </w:p>
          <w:p w14:paraId="03399C5F" w14:textId="77777777" w:rsidR="00DE498F" w:rsidRPr="00DE498F" w:rsidRDefault="00DE498F" w:rsidP="004A197F">
            <w:pPr>
              <w:pStyle w:val="StandardWeb"/>
              <w:spacing w:before="0" w:beforeAutospacing="0" w:after="0" w:line="276" w:lineRule="auto"/>
              <w:rPr>
                <w:rFonts w:ascii="Dosis" w:hAnsi="Dosis"/>
              </w:rPr>
            </w:pPr>
          </w:p>
        </w:tc>
      </w:tr>
    </w:tbl>
    <w:p w14:paraId="4D4D36D3" w14:textId="77777777" w:rsidR="00DE498F" w:rsidRPr="00DE498F" w:rsidRDefault="00DE498F" w:rsidP="00DE498F">
      <w:pPr>
        <w:pStyle w:val="StandardWeb"/>
        <w:spacing w:before="240" w:beforeAutospacing="0" w:after="360" w:line="276" w:lineRule="auto"/>
        <w:rPr>
          <w:rFonts w:ascii="Dosis" w:hAnsi="Dosis"/>
          <w:b/>
          <w:bCs/>
        </w:rPr>
      </w:pPr>
    </w:p>
    <w:p w14:paraId="009B473E" w14:textId="504D7B43" w:rsidR="006E63B9" w:rsidRPr="009A2AFB" w:rsidRDefault="006E63B9" w:rsidP="009A2AFB">
      <w:pPr>
        <w:pStyle w:val="StandardWeb"/>
        <w:numPr>
          <w:ilvl w:val="0"/>
          <w:numId w:val="2"/>
        </w:numPr>
        <w:spacing w:before="240" w:beforeAutospacing="0" w:after="0" w:line="276" w:lineRule="auto"/>
        <w:ind w:left="357" w:hanging="357"/>
        <w:rPr>
          <w:rFonts w:ascii="Dosis" w:hAnsi="Dosis"/>
        </w:rPr>
      </w:pPr>
      <w:r w:rsidRPr="009A2AFB">
        <w:rPr>
          <w:rFonts w:ascii="Dosis" w:hAnsi="Dosis"/>
          <w:b/>
          <w:bCs/>
        </w:rPr>
        <w:lastRenderedPageBreak/>
        <w:t>Ausgangslage/Problemstellung</w:t>
      </w:r>
      <w:r w:rsidR="00811896" w:rsidRPr="009A2AFB">
        <w:rPr>
          <w:rFonts w:ascii="Dosis" w:hAnsi="Dosis"/>
          <w:b/>
          <w:bCs/>
        </w:rPr>
        <w:t xml:space="preserve"> (max. 500 Wörter)</w:t>
      </w:r>
    </w:p>
    <w:p w14:paraId="7201F3FB" w14:textId="50BEDDE9" w:rsidR="00DE498F" w:rsidRPr="00DE498F" w:rsidRDefault="006E63B9" w:rsidP="00DE498F">
      <w:pPr>
        <w:pStyle w:val="StandardWeb"/>
        <w:spacing w:before="0" w:beforeAutospacing="0" w:after="0" w:line="276" w:lineRule="auto"/>
        <w:ind w:left="352"/>
        <w:rPr>
          <w:rFonts w:ascii="Dosis" w:hAnsi="Dosis"/>
        </w:rPr>
      </w:pPr>
      <w:r w:rsidRPr="009A2AFB">
        <w:rPr>
          <w:rFonts w:ascii="Dosis" w:hAnsi="Dosis"/>
        </w:rPr>
        <w:t xml:space="preserve">Welches Problem soll mit dem Projekt adressiert werden? </w:t>
      </w:r>
      <w:r w:rsidR="003E5C78" w:rsidRPr="009A2AFB">
        <w:rPr>
          <w:rFonts w:ascii="Dosis" w:hAnsi="Dosis"/>
        </w:rPr>
        <w:t xml:space="preserve">Wenn eine eigene Einschätzung möglich erscheint: </w:t>
      </w:r>
      <w:r w:rsidRPr="009A2AFB">
        <w:rPr>
          <w:rFonts w:ascii="Dosis" w:hAnsi="Dosis"/>
        </w:rPr>
        <w:t xml:space="preserve">Inwiefern handelt es sich dabei auch um eine Rechtsverletzung und fehlende Rechtsdurchsetzung? </w:t>
      </w:r>
    </w:p>
    <w:tbl>
      <w:tblPr>
        <w:tblStyle w:val="Tabellenraster"/>
        <w:tblW w:w="0" w:type="auto"/>
        <w:tblInd w:w="357" w:type="dxa"/>
        <w:tblLook w:val="04A0" w:firstRow="1" w:lastRow="0" w:firstColumn="1" w:lastColumn="0" w:noHBand="0" w:noVBand="1"/>
      </w:tblPr>
      <w:tblGrid>
        <w:gridCol w:w="8703"/>
      </w:tblGrid>
      <w:tr w:rsidR="00DE498F" w14:paraId="3C4C1A43" w14:textId="77777777" w:rsidTr="004A197F">
        <w:tc>
          <w:tcPr>
            <w:tcW w:w="9060" w:type="dxa"/>
          </w:tcPr>
          <w:p w14:paraId="131A3000" w14:textId="77777777" w:rsidR="00DE498F" w:rsidRDefault="00DE498F" w:rsidP="00DE498F">
            <w:pPr>
              <w:pStyle w:val="StandardWeb"/>
              <w:spacing w:before="0" w:beforeAutospacing="0" w:after="0" w:line="276" w:lineRule="auto"/>
              <w:rPr>
                <w:rFonts w:ascii="Dosis" w:hAnsi="Dosis"/>
              </w:rPr>
            </w:pPr>
          </w:p>
          <w:p w14:paraId="77536538" w14:textId="77777777" w:rsidR="00DE498F" w:rsidRDefault="00DE498F" w:rsidP="00DE498F">
            <w:pPr>
              <w:pStyle w:val="StandardWeb"/>
              <w:spacing w:before="0" w:beforeAutospacing="0" w:after="0" w:line="276" w:lineRule="auto"/>
              <w:rPr>
                <w:rFonts w:ascii="Dosis" w:hAnsi="Dosis"/>
              </w:rPr>
            </w:pPr>
          </w:p>
          <w:p w14:paraId="3D069F61" w14:textId="77777777" w:rsidR="00DE498F" w:rsidRDefault="00DE498F" w:rsidP="00DE498F">
            <w:pPr>
              <w:pStyle w:val="StandardWeb"/>
              <w:spacing w:before="0" w:beforeAutospacing="0" w:after="0" w:line="276" w:lineRule="auto"/>
              <w:rPr>
                <w:rFonts w:ascii="Dosis" w:hAnsi="Dosis"/>
              </w:rPr>
            </w:pPr>
          </w:p>
          <w:p w14:paraId="7552E787" w14:textId="77777777" w:rsidR="00DE498F" w:rsidRDefault="00DE498F" w:rsidP="00DE498F">
            <w:pPr>
              <w:pStyle w:val="StandardWeb"/>
              <w:spacing w:before="0" w:beforeAutospacing="0" w:after="0" w:line="276" w:lineRule="auto"/>
              <w:rPr>
                <w:rFonts w:ascii="Dosis" w:hAnsi="Dosis"/>
              </w:rPr>
            </w:pPr>
          </w:p>
          <w:p w14:paraId="4FF9C6CA" w14:textId="60B19168" w:rsidR="00DE498F" w:rsidRPr="00DE498F" w:rsidRDefault="00DE498F" w:rsidP="00DE498F">
            <w:pPr>
              <w:pStyle w:val="StandardWeb"/>
              <w:spacing w:before="0" w:beforeAutospacing="0" w:after="0" w:line="276" w:lineRule="auto"/>
              <w:rPr>
                <w:rFonts w:ascii="Dosis" w:hAnsi="Dosis"/>
              </w:rPr>
            </w:pPr>
          </w:p>
        </w:tc>
      </w:tr>
    </w:tbl>
    <w:p w14:paraId="37A26410" w14:textId="77777777" w:rsidR="00DE498F" w:rsidRPr="009A2AFB" w:rsidRDefault="00DE498F" w:rsidP="00DE498F">
      <w:pPr>
        <w:pStyle w:val="StandardWeb"/>
        <w:spacing w:before="0" w:beforeAutospacing="0" w:after="120" w:line="276" w:lineRule="auto"/>
        <w:rPr>
          <w:rFonts w:ascii="Dosis" w:hAnsi="Dosis"/>
        </w:rPr>
      </w:pPr>
    </w:p>
    <w:p w14:paraId="5449A3CE" w14:textId="3672EB19" w:rsidR="00BD1E88" w:rsidRPr="009A2AFB" w:rsidRDefault="00BD1E88" w:rsidP="00BD1E88">
      <w:pPr>
        <w:pStyle w:val="StandardWeb"/>
        <w:numPr>
          <w:ilvl w:val="0"/>
          <w:numId w:val="2"/>
        </w:numPr>
        <w:spacing w:before="240" w:beforeAutospacing="0" w:after="0" w:line="276" w:lineRule="auto"/>
        <w:ind w:left="357" w:hanging="357"/>
        <w:rPr>
          <w:rFonts w:ascii="Dosis" w:hAnsi="Dosis"/>
          <w:b/>
          <w:bCs/>
        </w:rPr>
      </w:pPr>
      <w:r w:rsidRPr="009A2AFB">
        <w:rPr>
          <w:rFonts w:ascii="Dosis" w:hAnsi="Dosis"/>
          <w:b/>
          <w:bCs/>
        </w:rPr>
        <w:t>Projektziele (max. 300 Wörter)</w:t>
      </w:r>
    </w:p>
    <w:p w14:paraId="46945A74" w14:textId="77714DB4" w:rsidR="00DE498F" w:rsidRPr="00DE498F" w:rsidRDefault="00BD1E88" w:rsidP="00DE498F">
      <w:pPr>
        <w:pStyle w:val="StandardWeb"/>
        <w:spacing w:before="0" w:beforeAutospacing="0" w:after="0" w:line="276" w:lineRule="auto"/>
        <w:ind w:left="357"/>
        <w:rPr>
          <w:rFonts w:ascii="Dosis" w:hAnsi="Dosis"/>
        </w:rPr>
      </w:pPr>
      <w:r>
        <w:rPr>
          <w:rFonts w:ascii="Dosis" w:hAnsi="Dosis"/>
        </w:rPr>
        <w:t>Welche Ziele verfolgt das Projekt?</w:t>
      </w:r>
    </w:p>
    <w:tbl>
      <w:tblPr>
        <w:tblStyle w:val="Tabellenraster"/>
        <w:tblW w:w="0" w:type="auto"/>
        <w:tblInd w:w="357" w:type="dxa"/>
        <w:tblLook w:val="04A0" w:firstRow="1" w:lastRow="0" w:firstColumn="1" w:lastColumn="0" w:noHBand="0" w:noVBand="1"/>
      </w:tblPr>
      <w:tblGrid>
        <w:gridCol w:w="8703"/>
      </w:tblGrid>
      <w:tr w:rsidR="00DE498F" w14:paraId="1873F6F7" w14:textId="77777777" w:rsidTr="004A197F">
        <w:tc>
          <w:tcPr>
            <w:tcW w:w="9060" w:type="dxa"/>
          </w:tcPr>
          <w:p w14:paraId="57773EA0" w14:textId="77777777" w:rsidR="00DE498F" w:rsidRDefault="00DE498F" w:rsidP="004A197F">
            <w:pPr>
              <w:pStyle w:val="StandardWeb"/>
              <w:spacing w:before="0" w:beforeAutospacing="0" w:after="0" w:line="276" w:lineRule="auto"/>
              <w:rPr>
                <w:rFonts w:ascii="Dosis" w:hAnsi="Dosis"/>
              </w:rPr>
            </w:pPr>
          </w:p>
          <w:p w14:paraId="14AA7311" w14:textId="77777777" w:rsidR="00DE498F" w:rsidRDefault="00DE498F" w:rsidP="004A197F">
            <w:pPr>
              <w:pStyle w:val="StandardWeb"/>
              <w:spacing w:before="0" w:beforeAutospacing="0" w:after="0" w:line="276" w:lineRule="auto"/>
              <w:rPr>
                <w:rFonts w:ascii="Dosis" w:hAnsi="Dosis"/>
              </w:rPr>
            </w:pPr>
          </w:p>
          <w:p w14:paraId="6A0D1F13" w14:textId="77777777" w:rsidR="00DE498F" w:rsidRDefault="00DE498F" w:rsidP="004A197F">
            <w:pPr>
              <w:pStyle w:val="StandardWeb"/>
              <w:spacing w:before="0" w:beforeAutospacing="0" w:after="0" w:line="276" w:lineRule="auto"/>
              <w:rPr>
                <w:rFonts w:ascii="Dosis" w:hAnsi="Dosis"/>
              </w:rPr>
            </w:pPr>
          </w:p>
          <w:p w14:paraId="146E1C2F" w14:textId="77777777" w:rsidR="00DE498F" w:rsidRDefault="00DE498F" w:rsidP="004A197F">
            <w:pPr>
              <w:pStyle w:val="StandardWeb"/>
              <w:spacing w:before="0" w:beforeAutospacing="0" w:after="0" w:line="276" w:lineRule="auto"/>
              <w:rPr>
                <w:rFonts w:ascii="Dosis" w:hAnsi="Dosis"/>
              </w:rPr>
            </w:pPr>
          </w:p>
          <w:p w14:paraId="5F3BE959" w14:textId="77777777" w:rsidR="00DE498F" w:rsidRPr="00DE498F" w:rsidRDefault="00DE498F" w:rsidP="004A197F">
            <w:pPr>
              <w:pStyle w:val="StandardWeb"/>
              <w:spacing w:before="0" w:beforeAutospacing="0" w:after="0" w:line="276" w:lineRule="auto"/>
              <w:rPr>
                <w:rFonts w:ascii="Dosis" w:hAnsi="Dosis"/>
              </w:rPr>
            </w:pPr>
          </w:p>
        </w:tc>
      </w:tr>
    </w:tbl>
    <w:p w14:paraId="0A577770" w14:textId="612AEB5E" w:rsidR="009A2AFB" w:rsidRPr="009A2AFB" w:rsidRDefault="009A2AFB" w:rsidP="009A2AFB">
      <w:pPr>
        <w:tabs>
          <w:tab w:val="left" w:pos="5370"/>
        </w:tabs>
      </w:pPr>
      <w:r>
        <w:tab/>
      </w:r>
    </w:p>
    <w:p w14:paraId="44445533" w14:textId="76BABF75" w:rsidR="00DE498F" w:rsidRPr="00CE6422" w:rsidRDefault="00AB41C1" w:rsidP="00CE6422">
      <w:pPr>
        <w:pStyle w:val="StandardWeb"/>
        <w:keepNext/>
        <w:keepLines/>
        <w:numPr>
          <w:ilvl w:val="0"/>
          <w:numId w:val="2"/>
        </w:numPr>
        <w:spacing w:before="240" w:beforeAutospacing="0" w:after="0" w:line="276" w:lineRule="auto"/>
        <w:ind w:left="357" w:hanging="357"/>
        <w:rPr>
          <w:rFonts w:ascii="Dosis" w:hAnsi="Dosis"/>
        </w:rPr>
      </w:pPr>
      <w:r w:rsidRPr="009A2AFB">
        <w:rPr>
          <w:rFonts w:ascii="Dosis" w:hAnsi="Dosis"/>
          <w:b/>
          <w:bCs/>
        </w:rPr>
        <w:t>Vorgehensweise und Strategie</w:t>
      </w:r>
      <w:r w:rsidR="00811896" w:rsidRPr="009A2AFB">
        <w:rPr>
          <w:rFonts w:ascii="Dosis" w:hAnsi="Dosis"/>
          <w:b/>
          <w:bCs/>
        </w:rPr>
        <w:t xml:space="preserve"> (max. 500 Wörter)</w:t>
      </w:r>
      <w:r w:rsidRPr="009A2AFB">
        <w:rPr>
          <w:rFonts w:ascii="Dosis" w:hAnsi="Dosis"/>
        </w:rPr>
        <w:br/>
      </w:r>
      <w:r w:rsidR="00B70D4D" w:rsidRPr="009A2AFB">
        <w:rPr>
          <w:rFonts w:ascii="Dosis" w:hAnsi="Dosis"/>
        </w:rPr>
        <w:t>Wie soll</w:t>
      </w:r>
      <w:r w:rsidR="001A0F73" w:rsidRPr="009A2AFB">
        <w:rPr>
          <w:rFonts w:ascii="Dosis" w:hAnsi="Dosis"/>
        </w:rPr>
        <w:t xml:space="preserve">en die </w:t>
      </w:r>
      <w:r w:rsidR="00B70D4D" w:rsidRPr="009A2AFB">
        <w:rPr>
          <w:rFonts w:ascii="Dosis" w:hAnsi="Dosis"/>
        </w:rPr>
        <w:t>Projektziel</w:t>
      </w:r>
      <w:r w:rsidR="001A0F73" w:rsidRPr="009A2AFB">
        <w:rPr>
          <w:rFonts w:ascii="Dosis" w:hAnsi="Dosis"/>
        </w:rPr>
        <w:t>e</w:t>
      </w:r>
      <w:r w:rsidR="00B70D4D" w:rsidRPr="009A2AFB">
        <w:rPr>
          <w:rFonts w:ascii="Dosis" w:hAnsi="Dosis"/>
        </w:rPr>
        <w:t xml:space="preserve"> erreicht werden?</w:t>
      </w:r>
      <w:r w:rsidR="001A68F4" w:rsidRPr="009A2AFB">
        <w:rPr>
          <w:rFonts w:ascii="Dosis" w:hAnsi="Dosis"/>
        </w:rPr>
        <w:t xml:space="preserve"> </w:t>
      </w:r>
      <w:r w:rsidR="001A0F73" w:rsidRPr="00CE6422">
        <w:rPr>
          <w:rFonts w:ascii="Dosis" w:hAnsi="Dosis"/>
        </w:rPr>
        <w:t>Welche Maßnahmen sind geplant? Was sind die wichtigsten Arbeitsschritte und Meilensteine des Projekts und wann sollen diese im Projektverlauf erreicht werden</w:t>
      </w:r>
      <w:r w:rsidR="0029046A" w:rsidRPr="00CE6422">
        <w:rPr>
          <w:rFonts w:ascii="Dosis" w:hAnsi="Dosis"/>
        </w:rPr>
        <w:t>?</w:t>
      </w:r>
    </w:p>
    <w:tbl>
      <w:tblPr>
        <w:tblStyle w:val="Tabellenraster"/>
        <w:tblW w:w="0" w:type="auto"/>
        <w:tblInd w:w="357" w:type="dxa"/>
        <w:tblLook w:val="04A0" w:firstRow="1" w:lastRow="0" w:firstColumn="1" w:lastColumn="0" w:noHBand="0" w:noVBand="1"/>
      </w:tblPr>
      <w:tblGrid>
        <w:gridCol w:w="8703"/>
      </w:tblGrid>
      <w:tr w:rsidR="00DE498F" w14:paraId="4E71B199" w14:textId="77777777" w:rsidTr="004A197F">
        <w:tc>
          <w:tcPr>
            <w:tcW w:w="9060" w:type="dxa"/>
          </w:tcPr>
          <w:p w14:paraId="31AE15CA" w14:textId="77777777" w:rsidR="00DE498F" w:rsidRDefault="00DE498F" w:rsidP="004A197F">
            <w:pPr>
              <w:pStyle w:val="StandardWeb"/>
              <w:spacing w:before="0" w:beforeAutospacing="0" w:after="0" w:line="276" w:lineRule="auto"/>
              <w:rPr>
                <w:rFonts w:ascii="Dosis" w:hAnsi="Dosis"/>
              </w:rPr>
            </w:pPr>
          </w:p>
          <w:p w14:paraId="7E86B248" w14:textId="77777777" w:rsidR="00DE498F" w:rsidRDefault="00DE498F" w:rsidP="004A197F">
            <w:pPr>
              <w:pStyle w:val="StandardWeb"/>
              <w:spacing w:before="0" w:beforeAutospacing="0" w:after="0" w:line="276" w:lineRule="auto"/>
              <w:rPr>
                <w:rFonts w:ascii="Dosis" w:hAnsi="Dosis"/>
              </w:rPr>
            </w:pPr>
          </w:p>
          <w:p w14:paraId="273734DA" w14:textId="77777777" w:rsidR="00CE6422" w:rsidRDefault="00CE6422" w:rsidP="004A197F">
            <w:pPr>
              <w:pStyle w:val="StandardWeb"/>
              <w:spacing w:before="0" w:beforeAutospacing="0" w:after="0" w:line="276" w:lineRule="auto"/>
              <w:rPr>
                <w:rFonts w:ascii="Dosis" w:hAnsi="Dosis"/>
              </w:rPr>
            </w:pPr>
          </w:p>
          <w:p w14:paraId="11E99EF8" w14:textId="77777777" w:rsidR="00DE498F" w:rsidRDefault="00DE498F" w:rsidP="004A197F">
            <w:pPr>
              <w:pStyle w:val="StandardWeb"/>
              <w:spacing w:before="0" w:beforeAutospacing="0" w:after="0" w:line="276" w:lineRule="auto"/>
              <w:rPr>
                <w:rFonts w:ascii="Dosis" w:hAnsi="Dosis"/>
              </w:rPr>
            </w:pPr>
          </w:p>
          <w:p w14:paraId="4A843F00" w14:textId="77777777" w:rsidR="00DE498F" w:rsidRPr="00DE498F" w:rsidRDefault="00DE498F" w:rsidP="004A197F">
            <w:pPr>
              <w:pStyle w:val="StandardWeb"/>
              <w:spacing w:before="0" w:beforeAutospacing="0" w:after="0" w:line="276" w:lineRule="auto"/>
              <w:rPr>
                <w:rFonts w:ascii="Dosis" w:hAnsi="Dosis"/>
              </w:rPr>
            </w:pPr>
          </w:p>
        </w:tc>
      </w:tr>
    </w:tbl>
    <w:p w14:paraId="61B010E8" w14:textId="77777777" w:rsidR="00DE498F" w:rsidRPr="00DE498F" w:rsidRDefault="00DE498F" w:rsidP="00DE498F">
      <w:pPr>
        <w:pStyle w:val="StandardWeb"/>
        <w:keepNext/>
        <w:keepLines/>
        <w:spacing w:before="0" w:beforeAutospacing="0" w:after="120" w:line="276" w:lineRule="auto"/>
        <w:ind w:left="357"/>
        <w:rPr>
          <w:rFonts w:ascii="Dosis" w:hAnsi="Dosis"/>
        </w:rPr>
      </w:pPr>
    </w:p>
    <w:p w14:paraId="56BB20BC" w14:textId="5F55B1E4" w:rsidR="00CE6422" w:rsidRDefault="00CE6422" w:rsidP="00DE498F">
      <w:pPr>
        <w:pStyle w:val="StandardWeb"/>
        <w:numPr>
          <w:ilvl w:val="0"/>
          <w:numId w:val="2"/>
        </w:numPr>
        <w:spacing w:before="240" w:beforeAutospacing="0" w:after="120" w:line="276" w:lineRule="auto"/>
        <w:ind w:left="357" w:hanging="357"/>
        <w:rPr>
          <w:rFonts w:ascii="Dosis" w:hAnsi="Dosis"/>
          <w:b/>
          <w:bCs/>
        </w:rPr>
      </w:pPr>
      <w:r w:rsidRPr="00CE6422">
        <w:rPr>
          <w:rFonts w:ascii="Dosis" w:hAnsi="Dosis"/>
          <w:b/>
          <w:bCs/>
        </w:rPr>
        <w:t>Beteiligte Personen</w:t>
      </w:r>
      <w:r>
        <w:rPr>
          <w:rFonts w:ascii="Dosis" w:hAnsi="Dosis"/>
          <w:b/>
          <w:bCs/>
        </w:rPr>
        <w:t xml:space="preserve"> (max. 200 Wörter)</w:t>
      </w:r>
      <w:r>
        <w:rPr>
          <w:rFonts w:ascii="Dosis" w:hAnsi="Dosis"/>
          <w:b/>
          <w:bCs/>
        </w:rPr>
        <w:br/>
      </w:r>
      <w:r>
        <w:rPr>
          <w:rFonts w:ascii="Dosis" w:hAnsi="Dosis"/>
        </w:rPr>
        <w:t xml:space="preserve">Welche Personen werden an dem Projekt arbeiten und in welchen Arbeitsbereichen? Handelt </w:t>
      </w:r>
      <w:r>
        <w:rPr>
          <w:rFonts w:ascii="Dosis" w:hAnsi="Dosis"/>
        </w:rPr>
        <w:lastRenderedPageBreak/>
        <w:t>es sich um Mitarbeitende der Organisation oder sollen zusätzliche Mitarbeitende eingestellt werden?</w:t>
      </w:r>
    </w:p>
    <w:tbl>
      <w:tblPr>
        <w:tblStyle w:val="Tabellenraster"/>
        <w:tblW w:w="0" w:type="auto"/>
        <w:tblInd w:w="357" w:type="dxa"/>
        <w:tblLook w:val="04A0" w:firstRow="1" w:lastRow="0" w:firstColumn="1" w:lastColumn="0" w:noHBand="0" w:noVBand="1"/>
      </w:tblPr>
      <w:tblGrid>
        <w:gridCol w:w="8703"/>
      </w:tblGrid>
      <w:tr w:rsidR="00CE6422" w14:paraId="12143279" w14:textId="77777777" w:rsidTr="00C92617">
        <w:tc>
          <w:tcPr>
            <w:tcW w:w="9060" w:type="dxa"/>
          </w:tcPr>
          <w:p w14:paraId="72572F20" w14:textId="77777777" w:rsidR="00CE6422" w:rsidRDefault="00CE6422" w:rsidP="00C92617">
            <w:pPr>
              <w:pStyle w:val="StandardWeb"/>
              <w:spacing w:before="0" w:beforeAutospacing="0" w:after="0" w:line="276" w:lineRule="auto"/>
              <w:rPr>
                <w:rFonts w:ascii="Dosis" w:hAnsi="Dosis"/>
              </w:rPr>
            </w:pPr>
          </w:p>
          <w:p w14:paraId="15B7CC3F" w14:textId="77777777" w:rsidR="00CE6422" w:rsidRDefault="00CE6422" w:rsidP="00C92617">
            <w:pPr>
              <w:pStyle w:val="StandardWeb"/>
              <w:spacing w:before="0" w:beforeAutospacing="0" w:after="0" w:line="276" w:lineRule="auto"/>
              <w:rPr>
                <w:rFonts w:ascii="Dosis" w:hAnsi="Dosis"/>
              </w:rPr>
            </w:pPr>
          </w:p>
          <w:p w14:paraId="47235CD6" w14:textId="77777777" w:rsidR="00CE6422" w:rsidRDefault="00CE6422" w:rsidP="00C92617">
            <w:pPr>
              <w:pStyle w:val="StandardWeb"/>
              <w:spacing w:before="0" w:beforeAutospacing="0" w:after="0" w:line="276" w:lineRule="auto"/>
              <w:rPr>
                <w:rFonts w:ascii="Dosis" w:hAnsi="Dosis"/>
              </w:rPr>
            </w:pPr>
          </w:p>
          <w:p w14:paraId="32AD5050" w14:textId="77777777" w:rsidR="00CE6422" w:rsidRDefault="00CE6422" w:rsidP="00C92617">
            <w:pPr>
              <w:pStyle w:val="StandardWeb"/>
              <w:spacing w:before="0" w:beforeAutospacing="0" w:after="0" w:line="276" w:lineRule="auto"/>
              <w:rPr>
                <w:rFonts w:ascii="Dosis" w:hAnsi="Dosis"/>
              </w:rPr>
            </w:pPr>
          </w:p>
          <w:p w14:paraId="3DEEED59" w14:textId="77777777" w:rsidR="00CE6422" w:rsidRPr="00DE498F" w:rsidRDefault="00CE6422" w:rsidP="00C92617">
            <w:pPr>
              <w:pStyle w:val="StandardWeb"/>
              <w:spacing w:before="0" w:beforeAutospacing="0" w:after="0" w:line="276" w:lineRule="auto"/>
              <w:rPr>
                <w:rFonts w:ascii="Dosis" w:hAnsi="Dosis"/>
              </w:rPr>
            </w:pPr>
          </w:p>
        </w:tc>
      </w:tr>
    </w:tbl>
    <w:p w14:paraId="11E5A672" w14:textId="77777777" w:rsidR="00CE6422" w:rsidRPr="00CE6422" w:rsidRDefault="00CE6422" w:rsidP="00CE6422">
      <w:pPr>
        <w:pStyle w:val="StandardWeb"/>
        <w:spacing w:before="240" w:beforeAutospacing="0" w:after="120" w:line="276" w:lineRule="auto"/>
        <w:ind w:left="357"/>
        <w:rPr>
          <w:rFonts w:ascii="Dosis" w:hAnsi="Dosis"/>
          <w:b/>
          <w:bCs/>
        </w:rPr>
      </w:pPr>
    </w:p>
    <w:p w14:paraId="48DD7270" w14:textId="6C460F05" w:rsidR="00DE498F" w:rsidRPr="00DE498F" w:rsidRDefault="00AB41C1" w:rsidP="00DE498F">
      <w:pPr>
        <w:pStyle w:val="StandardWeb"/>
        <w:numPr>
          <w:ilvl w:val="0"/>
          <w:numId w:val="2"/>
        </w:numPr>
        <w:spacing w:before="240" w:beforeAutospacing="0" w:after="120" w:line="276" w:lineRule="auto"/>
        <w:ind w:left="357" w:hanging="357"/>
        <w:rPr>
          <w:rFonts w:ascii="Dosis" w:hAnsi="Dosis"/>
        </w:rPr>
      </w:pPr>
      <w:r w:rsidRPr="009A2AFB">
        <w:rPr>
          <w:rFonts w:ascii="Dosis" w:hAnsi="Dosis"/>
          <w:b/>
          <w:bCs/>
        </w:rPr>
        <w:t xml:space="preserve">Wirkung </w:t>
      </w:r>
      <w:r w:rsidR="00811896" w:rsidRPr="009A2AFB">
        <w:rPr>
          <w:rFonts w:ascii="Dosis" w:hAnsi="Dosis"/>
          <w:b/>
          <w:bCs/>
        </w:rPr>
        <w:t>(max. 250 Wörter)</w:t>
      </w:r>
      <w:r w:rsidRPr="009A2AFB">
        <w:rPr>
          <w:rFonts w:ascii="Dosis" w:hAnsi="Dosis"/>
        </w:rPr>
        <w:br/>
      </w:r>
      <w:r w:rsidR="001A0F73" w:rsidRPr="009A2AFB">
        <w:rPr>
          <w:rFonts w:ascii="Dosis" w:hAnsi="Dosis"/>
        </w:rPr>
        <w:t xml:space="preserve">Welche langfristige Wirkung soll das Projekt entfalten? </w:t>
      </w:r>
      <w:r w:rsidR="00B33A47" w:rsidRPr="009A2AFB">
        <w:rPr>
          <w:rFonts w:ascii="Dosis" w:hAnsi="Dosis"/>
        </w:rPr>
        <w:t>Woran kann die Wirkung des Projekts gemessen werden?</w:t>
      </w:r>
      <w:r w:rsidR="0053303D">
        <w:rPr>
          <w:rFonts w:ascii="Dosis" w:hAnsi="Dosis"/>
        </w:rPr>
        <w:t xml:space="preserve"> Wann ist das Projekt ein Erfolg?</w:t>
      </w:r>
    </w:p>
    <w:tbl>
      <w:tblPr>
        <w:tblStyle w:val="Tabellenraster"/>
        <w:tblW w:w="0" w:type="auto"/>
        <w:tblInd w:w="357" w:type="dxa"/>
        <w:tblLook w:val="04A0" w:firstRow="1" w:lastRow="0" w:firstColumn="1" w:lastColumn="0" w:noHBand="0" w:noVBand="1"/>
      </w:tblPr>
      <w:tblGrid>
        <w:gridCol w:w="8703"/>
      </w:tblGrid>
      <w:tr w:rsidR="00DE498F" w14:paraId="198EE3FE" w14:textId="77777777" w:rsidTr="004A197F">
        <w:tc>
          <w:tcPr>
            <w:tcW w:w="9060" w:type="dxa"/>
          </w:tcPr>
          <w:p w14:paraId="3C788FE8" w14:textId="77777777" w:rsidR="00DE498F" w:rsidRDefault="00DE498F" w:rsidP="004A197F">
            <w:pPr>
              <w:pStyle w:val="StandardWeb"/>
              <w:spacing w:before="0" w:beforeAutospacing="0" w:after="0" w:line="276" w:lineRule="auto"/>
              <w:rPr>
                <w:rFonts w:ascii="Dosis" w:hAnsi="Dosis"/>
              </w:rPr>
            </w:pPr>
          </w:p>
          <w:p w14:paraId="783581E8" w14:textId="77777777" w:rsidR="00DE498F" w:rsidRDefault="00DE498F" w:rsidP="004A197F">
            <w:pPr>
              <w:pStyle w:val="StandardWeb"/>
              <w:spacing w:before="0" w:beforeAutospacing="0" w:after="0" w:line="276" w:lineRule="auto"/>
              <w:rPr>
                <w:rFonts w:ascii="Dosis" w:hAnsi="Dosis"/>
              </w:rPr>
            </w:pPr>
          </w:p>
          <w:p w14:paraId="37C59E30" w14:textId="77777777" w:rsidR="00DE498F" w:rsidRDefault="00DE498F" w:rsidP="004A197F">
            <w:pPr>
              <w:pStyle w:val="StandardWeb"/>
              <w:spacing w:before="0" w:beforeAutospacing="0" w:after="0" w:line="276" w:lineRule="auto"/>
              <w:rPr>
                <w:rFonts w:ascii="Dosis" w:hAnsi="Dosis"/>
              </w:rPr>
            </w:pPr>
          </w:p>
          <w:p w14:paraId="3352697C" w14:textId="77777777" w:rsidR="00DE498F" w:rsidRDefault="00DE498F" w:rsidP="004A197F">
            <w:pPr>
              <w:pStyle w:val="StandardWeb"/>
              <w:spacing w:before="0" w:beforeAutospacing="0" w:after="0" w:line="276" w:lineRule="auto"/>
              <w:rPr>
                <w:rFonts w:ascii="Dosis" w:hAnsi="Dosis"/>
              </w:rPr>
            </w:pPr>
          </w:p>
          <w:p w14:paraId="7BA58FE9" w14:textId="77777777" w:rsidR="00DE498F" w:rsidRPr="00DE498F" w:rsidRDefault="00DE498F" w:rsidP="004A197F">
            <w:pPr>
              <w:pStyle w:val="StandardWeb"/>
              <w:spacing w:before="0" w:beforeAutospacing="0" w:after="0" w:line="276" w:lineRule="auto"/>
              <w:rPr>
                <w:rFonts w:ascii="Dosis" w:hAnsi="Dosis"/>
              </w:rPr>
            </w:pPr>
          </w:p>
        </w:tc>
      </w:tr>
    </w:tbl>
    <w:p w14:paraId="57FD63EC" w14:textId="77777777" w:rsidR="00DE498F" w:rsidRPr="00DE498F" w:rsidRDefault="00DE498F" w:rsidP="00DE498F">
      <w:pPr>
        <w:pStyle w:val="StandardWeb"/>
        <w:spacing w:before="240" w:beforeAutospacing="0" w:after="120" w:line="276" w:lineRule="auto"/>
        <w:rPr>
          <w:rFonts w:ascii="Dosis" w:hAnsi="Dosis"/>
        </w:rPr>
      </w:pPr>
    </w:p>
    <w:p w14:paraId="5A65A9E7" w14:textId="4A3B301B" w:rsidR="00DE498F" w:rsidRDefault="00AB41C1" w:rsidP="009A2AFB">
      <w:pPr>
        <w:pStyle w:val="StandardWeb"/>
        <w:numPr>
          <w:ilvl w:val="0"/>
          <w:numId w:val="2"/>
        </w:numPr>
        <w:spacing w:before="240" w:beforeAutospacing="0" w:after="120" w:line="276" w:lineRule="auto"/>
        <w:ind w:left="357" w:hanging="357"/>
        <w:rPr>
          <w:rFonts w:ascii="Dosis" w:hAnsi="Dosis"/>
        </w:rPr>
      </w:pPr>
      <w:r w:rsidRPr="009A2AFB">
        <w:rPr>
          <w:rFonts w:ascii="Dosis" w:hAnsi="Dosis"/>
          <w:b/>
          <w:bCs/>
        </w:rPr>
        <w:t>Risiken</w:t>
      </w:r>
      <w:r w:rsidR="00811896" w:rsidRPr="009A2AFB">
        <w:rPr>
          <w:rFonts w:ascii="Dosis" w:hAnsi="Dosis"/>
          <w:b/>
          <w:bCs/>
        </w:rPr>
        <w:t xml:space="preserve"> (max. 250 Wörter)</w:t>
      </w:r>
      <w:r w:rsidRPr="009A2AFB">
        <w:rPr>
          <w:rFonts w:ascii="Dosis" w:hAnsi="Dosis"/>
        </w:rPr>
        <w:br/>
      </w:r>
      <w:r w:rsidR="00B33A47" w:rsidRPr="009A2AFB">
        <w:rPr>
          <w:rFonts w:ascii="Dosis" w:hAnsi="Dosis"/>
        </w:rPr>
        <w:t>Welche Risiken bestehen? Welche Faktoren könnten die Durchführung des Projekts gefährden?</w:t>
      </w:r>
    </w:p>
    <w:tbl>
      <w:tblPr>
        <w:tblStyle w:val="Tabellenraster"/>
        <w:tblW w:w="0" w:type="auto"/>
        <w:tblInd w:w="357" w:type="dxa"/>
        <w:tblLook w:val="04A0" w:firstRow="1" w:lastRow="0" w:firstColumn="1" w:lastColumn="0" w:noHBand="0" w:noVBand="1"/>
      </w:tblPr>
      <w:tblGrid>
        <w:gridCol w:w="8703"/>
      </w:tblGrid>
      <w:tr w:rsidR="00DE498F" w14:paraId="504B87A5" w14:textId="77777777" w:rsidTr="004A197F">
        <w:tc>
          <w:tcPr>
            <w:tcW w:w="9060" w:type="dxa"/>
          </w:tcPr>
          <w:p w14:paraId="15835741" w14:textId="77777777" w:rsidR="00DE498F" w:rsidRDefault="00DE498F" w:rsidP="004A197F">
            <w:pPr>
              <w:pStyle w:val="StandardWeb"/>
              <w:spacing w:before="0" w:beforeAutospacing="0" w:after="0" w:line="276" w:lineRule="auto"/>
              <w:rPr>
                <w:rFonts w:ascii="Dosis" w:hAnsi="Dosis"/>
              </w:rPr>
            </w:pPr>
          </w:p>
          <w:p w14:paraId="6AB71B26" w14:textId="77777777" w:rsidR="00DE498F" w:rsidRDefault="00DE498F" w:rsidP="004A197F">
            <w:pPr>
              <w:pStyle w:val="StandardWeb"/>
              <w:spacing w:before="0" w:beforeAutospacing="0" w:after="0" w:line="276" w:lineRule="auto"/>
              <w:rPr>
                <w:rFonts w:ascii="Dosis" w:hAnsi="Dosis"/>
              </w:rPr>
            </w:pPr>
          </w:p>
          <w:p w14:paraId="0D996609" w14:textId="77777777" w:rsidR="00DE498F" w:rsidRDefault="00DE498F" w:rsidP="004A197F">
            <w:pPr>
              <w:pStyle w:val="StandardWeb"/>
              <w:spacing w:before="0" w:beforeAutospacing="0" w:after="0" w:line="276" w:lineRule="auto"/>
              <w:rPr>
                <w:rFonts w:ascii="Dosis" w:hAnsi="Dosis"/>
              </w:rPr>
            </w:pPr>
          </w:p>
          <w:p w14:paraId="50EC29F4" w14:textId="77777777" w:rsidR="00DE498F" w:rsidRDefault="00DE498F" w:rsidP="004A197F">
            <w:pPr>
              <w:pStyle w:val="StandardWeb"/>
              <w:spacing w:before="0" w:beforeAutospacing="0" w:after="0" w:line="276" w:lineRule="auto"/>
              <w:rPr>
                <w:rFonts w:ascii="Dosis" w:hAnsi="Dosis"/>
              </w:rPr>
            </w:pPr>
          </w:p>
          <w:p w14:paraId="0F1268CF" w14:textId="77777777" w:rsidR="00DE498F" w:rsidRPr="00DE498F" w:rsidRDefault="00DE498F" w:rsidP="004A197F">
            <w:pPr>
              <w:pStyle w:val="StandardWeb"/>
              <w:spacing w:before="0" w:beforeAutospacing="0" w:after="0" w:line="276" w:lineRule="auto"/>
              <w:rPr>
                <w:rFonts w:ascii="Dosis" w:hAnsi="Dosis"/>
              </w:rPr>
            </w:pPr>
          </w:p>
        </w:tc>
      </w:tr>
    </w:tbl>
    <w:p w14:paraId="35A09BC0" w14:textId="78B2B998" w:rsidR="00DE498F" w:rsidRPr="00DE498F" w:rsidRDefault="00DE498F" w:rsidP="00DE498F">
      <w:pPr>
        <w:pStyle w:val="StandardWeb"/>
        <w:spacing w:before="240" w:beforeAutospacing="0" w:after="120" w:line="276" w:lineRule="auto"/>
        <w:rPr>
          <w:rFonts w:ascii="Dosis" w:hAnsi="Dosis"/>
        </w:rPr>
      </w:pPr>
    </w:p>
    <w:p w14:paraId="7B980A85" w14:textId="6A07504D" w:rsidR="00B33A47" w:rsidRDefault="00AB41C1" w:rsidP="009A2AFB">
      <w:pPr>
        <w:pStyle w:val="StandardWeb"/>
        <w:numPr>
          <w:ilvl w:val="0"/>
          <w:numId w:val="2"/>
        </w:numPr>
        <w:spacing w:before="240" w:beforeAutospacing="0" w:after="120" w:line="276" w:lineRule="auto"/>
        <w:ind w:left="357" w:hanging="357"/>
        <w:rPr>
          <w:rFonts w:ascii="Dosis" w:hAnsi="Dosis"/>
        </w:rPr>
      </w:pPr>
      <w:r w:rsidRPr="009A2AFB">
        <w:rPr>
          <w:rFonts w:ascii="Dosis" w:hAnsi="Dosis"/>
          <w:b/>
          <w:bCs/>
        </w:rPr>
        <w:lastRenderedPageBreak/>
        <w:t>Erfahrung</w:t>
      </w:r>
      <w:r w:rsidR="00811896" w:rsidRPr="009A2AFB">
        <w:rPr>
          <w:rFonts w:ascii="Dosis" w:hAnsi="Dosis"/>
          <w:b/>
          <w:bCs/>
        </w:rPr>
        <w:t xml:space="preserve"> (max. 250 Wörter)</w:t>
      </w:r>
      <w:r w:rsidRPr="009A2AFB">
        <w:rPr>
          <w:rFonts w:ascii="Dosis" w:hAnsi="Dosis"/>
        </w:rPr>
        <w:br/>
      </w:r>
      <w:r w:rsidR="00B33A47" w:rsidRPr="009A2AFB">
        <w:rPr>
          <w:rFonts w:ascii="Dosis" w:hAnsi="Dosis"/>
        </w:rPr>
        <w:t>Inwieweit knüpft das Projekt an Ihre bisherige Arbeit an?</w:t>
      </w:r>
      <w:r w:rsidRPr="009A2AFB">
        <w:rPr>
          <w:rFonts w:ascii="Dosis" w:hAnsi="Dosis"/>
        </w:rPr>
        <w:t xml:space="preserve"> </w:t>
      </w:r>
    </w:p>
    <w:tbl>
      <w:tblPr>
        <w:tblStyle w:val="Tabellenraster"/>
        <w:tblW w:w="0" w:type="auto"/>
        <w:tblInd w:w="357" w:type="dxa"/>
        <w:tblLook w:val="04A0" w:firstRow="1" w:lastRow="0" w:firstColumn="1" w:lastColumn="0" w:noHBand="0" w:noVBand="1"/>
      </w:tblPr>
      <w:tblGrid>
        <w:gridCol w:w="8703"/>
      </w:tblGrid>
      <w:tr w:rsidR="00DE498F" w14:paraId="7556D1F9" w14:textId="77777777" w:rsidTr="004A197F">
        <w:tc>
          <w:tcPr>
            <w:tcW w:w="9060" w:type="dxa"/>
          </w:tcPr>
          <w:p w14:paraId="1ED6C082" w14:textId="77777777" w:rsidR="00DE498F" w:rsidRDefault="00DE498F" w:rsidP="004A197F">
            <w:pPr>
              <w:pStyle w:val="StandardWeb"/>
              <w:spacing w:before="0" w:beforeAutospacing="0" w:after="0" w:line="276" w:lineRule="auto"/>
              <w:rPr>
                <w:rFonts w:ascii="Dosis" w:hAnsi="Dosis"/>
              </w:rPr>
            </w:pPr>
          </w:p>
          <w:p w14:paraId="2FA40B67" w14:textId="77777777" w:rsidR="00DE498F" w:rsidRDefault="00DE498F" w:rsidP="004A197F">
            <w:pPr>
              <w:pStyle w:val="StandardWeb"/>
              <w:spacing w:before="0" w:beforeAutospacing="0" w:after="0" w:line="276" w:lineRule="auto"/>
              <w:rPr>
                <w:rFonts w:ascii="Dosis" w:hAnsi="Dosis"/>
              </w:rPr>
            </w:pPr>
          </w:p>
          <w:p w14:paraId="43562F88" w14:textId="77777777" w:rsidR="00DE498F" w:rsidRDefault="00DE498F" w:rsidP="004A197F">
            <w:pPr>
              <w:pStyle w:val="StandardWeb"/>
              <w:spacing w:before="0" w:beforeAutospacing="0" w:after="0" w:line="276" w:lineRule="auto"/>
              <w:rPr>
                <w:rFonts w:ascii="Dosis" w:hAnsi="Dosis"/>
              </w:rPr>
            </w:pPr>
          </w:p>
          <w:p w14:paraId="5C6A4853" w14:textId="77777777" w:rsidR="00DE498F" w:rsidRDefault="00DE498F" w:rsidP="004A197F">
            <w:pPr>
              <w:pStyle w:val="StandardWeb"/>
              <w:spacing w:before="0" w:beforeAutospacing="0" w:after="0" w:line="276" w:lineRule="auto"/>
              <w:rPr>
                <w:rFonts w:ascii="Dosis" w:hAnsi="Dosis"/>
              </w:rPr>
            </w:pPr>
          </w:p>
          <w:p w14:paraId="746582C6" w14:textId="77777777" w:rsidR="00DE498F" w:rsidRPr="00DE498F" w:rsidRDefault="00DE498F" w:rsidP="004A197F">
            <w:pPr>
              <w:pStyle w:val="StandardWeb"/>
              <w:spacing w:before="0" w:beforeAutospacing="0" w:after="0" w:line="276" w:lineRule="auto"/>
              <w:rPr>
                <w:rFonts w:ascii="Dosis" w:hAnsi="Dosis"/>
              </w:rPr>
            </w:pPr>
          </w:p>
        </w:tc>
      </w:tr>
    </w:tbl>
    <w:p w14:paraId="35DE4B94" w14:textId="77777777" w:rsidR="00DE498F" w:rsidRPr="009A2AFB" w:rsidRDefault="00DE498F" w:rsidP="00DE498F">
      <w:pPr>
        <w:pStyle w:val="StandardWeb"/>
        <w:spacing w:before="240" w:beforeAutospacing="0" w:after="120" w:line="276" w:lineRule="auto"/>
        <w:rPr>
          <w:rFonts w:ascii="Dosis" w:hAnsi="Dosis"/>
        </w:rPr>
      </w:pPr>
    </w:p>
    <w:p w14:paraId="3221973F" w14:textId="4172C611" w:rsidR="00DE498F" w:rsidRPr="009A2AFB" w:rsidRDefault="00B70D4D" w:rsidP="009A2AFB">
      <w:pPr>
        <w:pStyle w:val="StandardWeb"/>
        <w:numPr>
          <w:ilvl w:val="0"/>
          <w:numId w:val="2"/>
        </w:numPr>
        <w:spacing w:before="240" w:beforeAutospacing="0" w:after="120" w:line="276" w:lineRule="auto"/>
        <w:ind w:left="357" w:hanging="357"/>
        <w:rPr>
          <w:rFonts w:ascii="Dosis" w:hAnsi="Dosis"/>
          <w:sz w:val="28"/>
          <w:szCs w:val="28"/>
        </w:rPr>
      </w:pPr>
      <w:r w:rsidRPr="009A2AFB">
        <w:rPr>
          <w:rFonts w:ascii="Dosis" w:hAnsi="Dosis"/>
          <w:b/>
          <w:bCs/>
        </w:rPr>
        <w:t>Informationen zur Organisation</w:t>
      </w:r>
      <w:r w:rsidR="00AC64A0" w:rsidRPr="009A2AFB">
        <w:rPr>
          <w:rFonts w:ascii="Dosis" w:hAnsi="Dosis"/>
          <w:b/>
          <w:bCs/>
        </w:rPr>
        <w:t xml:space="preserve"> (max. 300 Wörter)</w:t>
      </w:r>
      <w:r w:rsidR="00AB41C1" w:rsidRPr="009A2AFB">
        <w:rPr>
          <w:rFonts w:ascii="Dosis" w:hAnsi="Dosis"/>
        </w:rPr>
        <w:br/>
        <w:t>Wie sieht die sonstige Arbeit Ihrer Organisation aus? Wie setzen Sie sich für die Rechte marginalisierter Gruppen ein?</w:t>
      </w:r>
    </w:p>
    <w:tbl>
      <w:tblPr>
        <w:tblStyle w:val="Tabellenraster"/>
        <w:tblW w:w="0" w:type="auto"/>
        <w:tblInd w:w="357" w:type="dxa"/>
        <w:tblLook w:val="04A0" w:firstRow="1" w:lastRow="0" w:firstColumn="1" w:lastColumn="0" w:noHBand="0" w:noVBand="1"/>
      </w:tblPr>
      <w:tblGrid>
        <w:gridCol w:w="8703"/>
      </w:tblGrid>
      <w:tr w:rsidR="00DE498F" w14:paraId="41B1AF51" w14:textId="77777777" w:rsidTr="004A197F">
        <w:tc>
          <w:tcPr>
            <w:tcW w:w="9060" w:type="dxa"/>
          </w:tcPr>
          <w:p w14:paraId="1F6F43C9" w14:textId="77777777" w:rsidR="00DE498F" w:rsidRDefault="00DE498F" w:rsidP="004A197F">
            <w:pPr>
              <w:pStyle w:val="StandardWeb"/>
              <w:spacing w:before="0" w:beforeAutospacing="0" w:after="0" w:line="276" w:lineRule="auto"/>
              <w:rPr>
                <w:rFonts w:ascii="Dosis" w:hAnsi="Dosis"/>
              </w:rPr>
            </w:pPr>
          </w:p>
          <w:p w14:paraId="0A884346" w14:textId="77777777" w:rsidR="00DE498F" w:rsidRDefault="00DE498F" w:rsidP="004A197F">
            <w:pPr>
              <w:pStyle w:val="StandardWeb"/>
              <w:spacing w:before="0" w:beforeAutospacing="0" w:after="0" w:line="276" w:lineRule="auto"/>
              <w:rPr>
                <w:rFonts w:ascii="Dosis" w:hAnsi="Dosis"/>
              </w:rPr>
            </w:pPr>
          </w:p>
          <w:p w14:paraId="28899252" w14:textId="77777777" w:rsidR="00DE498F" w:rsidRDefault="00DE498F" w:rsidP="004A197F">
            <w:pPr>
              <w:pStyle w:val="StandardWeb"/>
              <w:spacing w:before="0" w:beforeAutospacing="0" w:after="0" w:line="276" w:lineRule="auto"/>
              <w:rPr>
                <w:rFonts w:ascii="Dosis" w:hAnsi="Dosis"/>
              </w:rPr>
            </w:pPr>
          </w:p>
          <w:p w14:paraId="40BF2EFA" w14:textId="77777777" w:rsidR="00DE498F" w:rsidRDefault="00DE498F" w:rsidP="004A197F">
            <w:pPr>
              <w:pStyle w:val="StandardWeb"/>
              <w:spacing w:before="0" w:beforeAutospacing="0" w:after="0" w:line="276" w:lineRule="auto"/>
              <w:rPr>
                <w:rFonts w:ascii="Dosis" w:hAnsi="Dosis"/>
              </w:rPr>
            </w:pPr>
          </w:p>
          <w:p w14:paraId="017A08D6" w14:textId="77777777" w:rsidR="00DE498F" w:rsidRPr="00DE498F" w:rsidRDefault="00DE498F" w:rsidP="004A197F">
            <w:pPr>
              <w:pStyle w:val="StandardWeb"/>
              <w:spacing w:before="0" w:beforeAutospacing="0" w:after="0" w:line="276" w:lineRule="auto"/>
              <w:rPr>
                <w:rFonts w:ascii="Dosis" w:hAnsi="Dosis"/>
              </w:rPr>
            </w:pPr>
          </w:p>
        </w:tc>
      </w:tr>
    </w:tbl>
    <w:p w14:paraId="5AF37F1A" w14:textId="6F65DECF" w:rsidR="00B70D4D" w:rsidRDefault="00B70D4D" w:rsidP="00DE498F">
      <w:pPr>
        <w:pStyle w:val="StandardWeb"/>
        <w:spacing w:before="240" w:beforeAutospacing="0" w:after="120" w:line="276" w:lineRule="auto"/>
        <w:rPr>
          <w:rFonts w:ascii="Dosis" w:hAnsi="Dosis"/>
          <w:sz w:val="28"/>
          <w:szCs w:val="28"/>
        </w:rPr>
      </w:pPr>
    </w:p>
    <w:p w14:paraId="2BE6CBE0" w14:textId="0B5816B8" w:rsidR="0053303D" w:rsidRPr="0053303D" w:rsidRDefault="0053303D" w:rsidP="0053303D">
      <w:pPr>
        <w:pStyle w:val="StandardWeb"/>
        <w:numPr>
          <w:ilvl w:val="0"/>
          <w:numId w:val="2"/>
        </w:numPr>
        <w:spacing w:before="240" w:after="120"/>
        <w:ind w:left="357" w:hanging="357"/>
        <w:rPr>
          <w:rFonts w:ascii="Dosis" w:hAnsi="Dosis"/>
          <w:b/>
          <w:bCs/>
        </w:rPr>
      </w:pPr>
      <w:r w:rsidRPr="0053303D">
        <w:rPr>
          <w:rFonts w:ascii="Dosis" w:hAnsi="Dosis"/>
          <w:b/>
          <w:bCs/>
        </w:rPr>
        <w:t>Fortführung des Projekts (max. 250 Wörter)</w:t>
      </w:r>
      <w:r>
        <w:rPr>
          <w:rFonts w:ascii="Dosis" w:hAnsi="Dosis"/>
          <w:b/>
          <w:bCs/>
        </w:rPr>
        <w:br/>
      </w:r>
      <w:r w:rsidRPr="0053303D">
        <w:rPr>
          <w:rFonts w:ascii="Dosis" w:hAnsi="Dosis"/>
        </w:rPr>
        <w:t>Welche Auswirkungen können von dem Projekt über den beantragten Projektzeitraum hinaus erwartet werden? Wie ist ggf. die Finanzierung und Organisation nach dem Ende des beantragten Projektzeitraums geplant?</w:t>
      </w:r>
    </w:p>
    <w:tbl>
      <w:tblPr>
        <w:tblStyle w:val="Tabellenraster"/>
        <w:tblW w:w="0" w:type="auto"/>
        <w:tblInd w:w="357" w:type="dxa"/>
        <w:tblLook w:val="04A0" w:firstRow="1" w:lastRow="0" w:firstColumn="1" w:lastColumn="0" w:noHBand="0" w:noVBand="1"/>
      </w:tblPr>
      <w:tblGrid>
        <w:gridCol w:w="8703"/>
      </w:tblGrid>
      <w:tr w:rsidR="0053303D" w14:paraId="30159D6A" w14:textId="77777777" w:rsidTr="004A197F">
        <w:tc>
          <w:tcPr>
            <w:tcW w:w="9060" w:type="dxa"/>
          </w:tcPr>
          <w:p w14:paraId="32B7ABA2" w14:textId="77777777" w:rsidR="0053303D" w:rsidRDefault="0053303D" w:rsidP="004A197F">
            <w:pPr>
              <w:pStyle w:val="StandardWeb"/>
              <w:spacing w:before="0" w:beforeAutospacing="0" w:after="0" w:line="276" w:lineRule="auto"/>
              <w:rPr>
                <w:rFonts w:ascii="Dosis" w:hAnsi="Dosis"/>
              </w:rPr>
            </w:pPr>
          </w:p>
          <w:p w14:paraId="4B403533" w14:textId="77777777" w:rsidR="0053303D" w:rsidRDefault="0053303D" w:rsidP="004A197F">
            <w:pPr>
              <w:pStyle w:val="StandardWeb"/>
              <w:spacing w:before="0" w:beforeAutospacing="0" w:after="0" w:line="276" w:lineRule="auto"/>
              <w:rPr>
                <w:rFonts w:ascii="Dosis" w:hAnsi="Dosis"/>
              </w:rPr>
            </w:pPr>
          </w:p>
          <w:p w14:paraId="7945CD13" w14:textId="77777777" w:rsidR="0053303D" w:rsidRDefault="0053303D" w:rsidP="004A197F">
            <w:pPr>
              <w:pStyle w:val="StandardWeb"/>
              <w:spacing w:before="0" w:beforeAutospacing="0" w:after="0" w:line="276" w:lineRule="auto"/>
              <w:rPr>
                <w:rFonts w:ascii="Dosis" w:hAnsi="Dosis"/>
              </w:rPr>
            </w:pPr>
          </w:p>
          <w:p w14:paraId="05D95328" w14:textId="77777777" w:rsidR="0053303D" w:rsidRDefault="0053303D" w:rsidP="004A197F">
            <w:pPr>
              <w:pStyle w:val="StandardWeb"/>
              <w:spacing w:before="0" w:beforeAutospacing="0" w:after="0" w:line="276" w:lineRule="auto"/>
              <w:rPr>
                <w:rFonts w:ascii="Dosis" w:hAnsi="Dosis"/>
              </w:rPr>
            </w:pPr>
          </w:p>
          <w:p w14:paraId="7D57E5BE" w14:textId="77777777" w:rsidR="0053303D" w:rsidRPr="00DE498F" w:rsidRDefault="0053303D" w:rsidP="004A197F">
            <w:pPr>
              <w:pStyle w:val="StandardWeb"/>
              <w:spacing w:before="0" w:beforeAutospacing="0" w:after="0" w:line="276" w:lineRule="auto"/>
              <w:rPr>
                <w:rFonts w:ascii="Dosis" w:hAnsi="Dosis"/>
              </w:rPr>
            </w:pPr>
          </w:p>
        </w:tc>
      </w:tr>
    </w:tbl>
    <w:p w14:paraId="0ADA1E2A" w14:textId="77777777" w:rsidR="0053303D" w:rsidRPr="009A2AFB" w:rsidRDefault="0053303D" w:rsidP="00DE498F">
      <w:pPr>
        <w:pStyle w:val="StandardWeb"/>
        <w:spacing w:before="240" w:beforeAutospacing="0" w:after="120" w:line="276" w:lineRule="auto"/>
        <w:rPr>
          <w:rFonts w:ascii="Dosis" w:hAnsi="Dosis"/>
          <w:sz w:val="28"/>
          <w:szCs w:val="28"/>
        </w:rPr>
      </w:pPr>
    </w:p>
    <w:sectPr w:rsidR="0053303D" w:rsidRPr="009A2AFB" w:rsidSect="00A6569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3459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D77B55" w14:textId="77777777" w:rsidR="00A240EE" w:rsidRDefault="00A240EE" w:rsidP="00B8090D">
      <w:pPr>
        <w:spacing w:after="0" w:line="240" w:lineRule="auto"/>
      </w:pPr>
      <w:r>
        <w:separator/>
      </w:r>
    </w:p>
  </w:endnote>
  <w:endnote w:type="continuationSeparator" w:id="0">
    <w:p w14:paraId="25E6D0CA" w14:textId="77777777" w:rsidR="00A240EE" w:rsidRDefault="00A240EE" w:rsidP="00B809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osis">
    <w:panose1 w:val="00000000000000000000"/>
    <w:charset w:val="4D"/>
    <w:family w:val="auto"/>
    <w:pitch w:val="variable"/>
    <w:sig w:usb0="A00000FF" w:usb1="5000207B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1B2EDA" w14:textId="77777777" w:rsidR="00C41096" w:rsidRDefault="00C41096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54C746" w14:textId="77777777" w:rsidR="00B8090D" w:rsidRDefault="00107A66">
    <w:pPr>
      <w:pStyle w:val="Fuzeile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1" layoutInCell="1" allowOverlap="0" wp14:anchorId="78576757" wp14:editId="4C2461B3">
              <wp:simplePos x="0" y="0"/>
              <wp:positionH relativeFrom="page">
                <wp:posOffset>5105400</wp:posOffset>
              </wp:positionH>
              <wp:positionV relativeFrom="page">
                <wp:posOffset>9627870</wp:posOffset>
              </wp:positionV>
              <wp:extent cx="1871980" cy="493395"/>
              <wp:effectExtent l="0" t="0" r="0" b="0"/>
              <wp:wrapNone/>
              <wp:docPr id="10" name="Textfeld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871980" cy="4933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687A9DA" w14:textId="77777777" w:rsidR="00B8090D" w:rsidRPr="00964AB8" w:rsidRDefault="00B8090D" w:rsidP="00B8090D">
                          <w:pPr>
                            <w:spacing w:after="0"/>
                            <w:rPr>
                              <w:rFonts w:ascii="Dosis" w:hAnsi="Dosis"/>
                              <w:color w:val="000000"/>
                              <w:sz w:val="18"/>
                              <w:szCs w:val="18"/>
                            </w:rPr>
                          </w:pPr>
                          <w:r w:rsidRPr="00964AB8">
                            <w:rPr>
                              <w:rFonts w:ascii="Dosis" w:hAnsi="Dosis"/>
                              <w:color w:val="000000"/>
                              <w:sz w:val="18"/>
                              <w:szCs w:val="18"/>
                            </w:rPr>
                            <w:t>GLS Gemeinschaftsbank eG</w:t>
                          </w:r>
                        </w:p>
                        <w:p w14:paraId="0D8BD43C" w14:textId="77777777" w:rsidR="00B8090D" w:rsidRPr="00964AB8" w:rsidRDefault="00B8090D" w:rsidP="00B8090D">
                          <w:pPr>
                            <w:spacing w:after="0"/>
                            <w:rPr>
                              <w:rFonts w:ascii="Dosis" w:hAnsi="Dosis"/>
                              <w:color w:val="000000"/>
                              <w:sz w:val="18"/>
                              <w:szCs w:val="18"/>
                            </w:rPr>
                          </w:pPr>
                          <w:r w:rsidRPr="00964AB8">
                            <w:rPr>
                              <w:rFonts w:ascii="Dosis" w:hAnsi="Dosis"/>
                              <w:color w:val="000000"/>
                              <w:sz w:val="18"/>
                              <w:szCs w:val="18"/>
                            </w:rPr>
                            <w:t>IBAN · DE 88 4306 0967 1182 9121 00</w:t>
                          </w:r>
                        </w:p>
                        <w:p w14:paraId="4859B293" w14:textId="77777777" w:rsidR="00B8090D" w:rsidRPr="002A01E5" w:rsidRDefault="00B8090D" w:rsidP="00B8090D">
                          <w:pPr>
                            <w:rPr>
                              <w:rFonts w:ascii="Dosis" w:hAnsi="Dosis"/>
                              <w:sz w:val="18"/>
                              <w:szCs w:val="18"/>
                            </w:rPr>
                          </w:pPr>
                          <w:r w:rsidRPr="00964AB8">
                            <w:rPr>
                              <w:rFonts w:ascii="Dosis" w:hAnsi="Dosis"/>
                              <w:color w:val="000000"/>
                              <w:sz w:val="18"/>
                              <w:szCs w:val="18"/>
                            </w:rPr>
                            <w:t>BIC · GENODEM1GLS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>
          <w:pict>
            <v:shapetype w14:anchorId="78576757" id="_x0000_t202" coordsize="21600,21600" o:spt="202" path="m,l,21600r21600,l21600,xe">
              <v:stroke joinstyle="miter"/>
              <v:path gradientshapeok="t" o:connecttype="rect"/>
            </v:shapetype>
            <v:shape id="Textfeld 8" o:spid="_x0000_s1026" type="#_x0000_t202" style="position:absolute;margin-left:402pt;margin-top:758.1pt;width:147.4pt;height:38.8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" o:allowoverlap="f" filled="f" stroked="f" strokeweight=".5pt">
              <v:path arrowok="t"/>
              <v:textbox inset="0,0,0,0">
                <w:txbxContent>
                  <w:p w14:paraId="3687A9DA" w14:textId="77777777" w:rsidR="00B8090D" w:rsidRPr="00964AB8" w:rsidRDefault="00B8090D" w:rsidP="00B8090D">
                    <w:pPr>
                      <w:spacing w:after="0"/>
                      <w:rPr>
                        <w:rFonts w:ascii="Dosis" w:hAnsi="Dosis"/>
                        <w:color w:val="000000"/>
                        <w:sz w:val="18"/>
                        <w:szCs w:val="18"/>
                      </w:rPr>
                    </w:pPr>
                    <w:r w:rsidRPr="00964AB8">
                      <w:rPr>
                        <w:rFonts w:ascii="Dosis" w:hAnsi="Dosis"/>
                        <w:color w:val="000000"/>
                        <w:sz w:val="18"/>
                        <w:szCs w:val="18"/>
                      </w:rPr>
                      <w:t>GLS Gemeinschaftsbank eG</w:t>
                    </w:r>
                  </w:p>
                  <w:p w14:paraId="0D8BD43C" w14:textId="77777777" w:rsidR="00B8090D" w:rsidRPr="00964AB8" w:rsidRDefault="00B8090D" w:rsidP="00B8090D">
                    <w:pPr>
                      <w:spacing w:after="0"/>
                      <w:rPr>
                        <w:rFonts w:ascii="Dosis" w:hAnsi="Dosis"/>
                        <w:color w:val="000000"/>
                        <w:sz w:val="18"/>
                        <w:szCs w:val="18"/>
                      </w:rPr>
                    </w:pPr>
                    <w:r w:rsidRPr="00964AB8">
                      <w:rPr>
                        <w:rFonts w:ascii="Dosis" w:hAnsi="Dosis"/>
                        <w:color w:val="000000"/>
                        <w:sz w:val="18"/>
                        <w:szCs w:val="18"/>
                      </w:rPr>
                      <w:t>IBAN · DE 88 4306 0967 1182 9121 00</w:t>
                    </w:r>
                  </w:p>
                  <w:p w14:paraId="4859B293" w14:textId="77777777" w:rsidR="00B8090D" w:rsidRPr="002A01E5" w:rsidRDefault="00B8090D" w:rsidP="00B8090D">
                    <w:pPr>
                      <w:rPr>
                        <w:rFonts w:ascii="Dosis" w:hAnsi="Dosis"/>
                        <w:sz w:val="18"/>
                        <w:szCs w:val="18"/>
                      </w:rPr>
                    </w:pPr>
                    <w:r w:rsidRPr="00964AB8">
                      <w:rPr>
                        <w:rFonts w:ascii="Dosis" w:hAnsi="Dosis"/>
                        <w:color w:val="000000"/>
                        <w:sz w:val="18"/>
                        <w:szCs w:val="18"/>
                      </w:rPr>
                      <w:t>BIC · GENODEM1GLS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1" layoutInCell="1" allowOverlap="0" wp14:anchorId="2AC4FBDA" wp14:editId="61FE9C48">
              <wp:simplePos x="0" y="0"/>
              <wp:positionH relativeFrom="page">
                <wp:posOffset>2999105</wp:posOffset>
              </wp:positionH>
              <wp:positionV relativeFrom="page">
                <wp:posOffset>9627870</wp:posOffset>
              </wp:positionV>
              <wp:extent cx="1871980" cy="493395"/>
              <wp:effectExtent l="0" t="0" r="0" b="0"/>
              <wp:wrapNone/>
              <wp:docPr id="9" name="Textfeld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871980" cy="4933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A6BAAC5" w14:textId="77777777" w:rsidR="00B8090D" w:rsidRPr="00964AB8" w:rsidRDefault="00B8090D" w:rsidP="00B8090D">
                          <w:pPr>
                            <w:spacing w:after="0"/>
                            <w:rPr>
                              <w:rFonts w:ascii="Dosis" w:hAnsi="Dosis"/>
                              <w:color w:val="000000"/>
                              <w:sz w:val="18"/>
                              <w:szCs w:val="18"/>
                            </w:rPr>
                          </w:pPr>
                          <w:hyperlink r:id="rId1" w:history="1">
                            <w:r w:rsidRPr="00964AB8">
                              <w:rPr>
                                <w:rStyle w:val="Hyperlink"/>
                                <w:rFonts w:ascii="Dosis" w:hAnsi="Dosis"/>
                                <w:color w:val="000000"/>
                                <w:sz w:val="18"/>
                                <w:szCs w:val="18"/>
                                <w:u w:val="none"/>
                              </w:rPr>
                              <w:t>info@freiheitsrechte.org</w:t>
                            </w:r>
                          </w:hyperlink>
                        </w:p>
                        <w:p w14:paraId="0F832EAC" w14:textId="77777777" w:rsidR="00B8090D" w:rsidRDefault="00B8090D" w:rsidP="00B8090D">
                          <w:pPr>
                            <w:spacing w:after="0"/>
                            <w:rPr>
                              <w:rFonts w:ascii="Dosis" w:hAnsi="Dosis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Dosis" w:hAnsi="Dosis"/>
                              <w:sz w:val="18"/>
                              <w:szCs w:val="18"/>
                            </w:rPr>
                            <w:t>Amtsgericht Berlin-Charlottenburg</w:t>
                          </w:r>
                        </w:p>
                        <w:p w14:paraId="36A22D90" w14:textId="77777777" w:rsidR="00B8090D" w:rsidRPr="002A01E5" w:rsidRDefault="00B8090D" w:rsidP="00B8090D">
                          <w:pPr>
                            <w:spacing w:after="0"/>
                            <w:rPr>
                              <w:rFonts w:ascii="Dosis" w:hAnsi="Dosis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Dosis" w:hAnsi="Dosis"/>
                              <w:sz w:val="18"/>
                              <w:szCs w:val="18"/>
                            </w:rPr>
                            <w:t>Registernummer VR 34505 B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>
          <w:pict>
            <v:shape w14:anchorId="2AC4FBDA" id="Textfeld 7" o:spid="_x0000_s1027" type="#_x0000_t202" style="position:absolute;margin-left:236.15pt;margin-top:758.1pt;width:147.4pt;height:38.8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" o:allowoverlap="f" filled="f" stroked="f" strokeweight=".5pt">
              <v:path arrowok="t"/>
              <v:textbox inset="0,0,0,0">
                <w:txbxContent>
                  <w:p w14:paraId="7A6BAAC5" w14:textId="77777777" w:rsidR="00B8090D" w:rsidRPr="00964AB8" w:rsidRDefault="00B8090D" w:rsidP="00B8090D">
                    <w:pPr>
                      <w:spacing w:after="0"/>
                      <w:rPr>
                        <w:rFonts w:ascii="Dosis" w:hAnsi="Dosis"/>
                        <w:color w:val="000000"/>
                        <w:sz w:val="18"/>
                        <w:szCs w:val="18"/>
                      </w:rPr>
                    </w:pPr>
                    <w:hyperlink r:id="rId2" w:history="1">
                      <w:r w:rsidRPr="00964AB8">
                        <w:rPr>
                          <w:rStyle w:val="Hyperlink"/>
                          <w:rFonts w:ascii="Dosis" w:hAnsi="Dosis"/>
                          <w:color w:val="000000"/>
                          <w:sz w:val="18"/>
                          <w:szCs w:val="18"/>
                          <w:u w:val="none"/>
                        </w:rPr>
                        <w:t>info@freiheitsrechte.org</w:t>
                      </w:r>
                    </w:hyperlink>
                  </w:p>
                  <w:p w14:paraId="0F832EAC" w14:textId="77777777" w:rsidR="00B8090D" w:rsidRDefault="00B8090D" w:rsidP="00B8090D">
                    <w:pPr>
                      <w:spacing w:after="0"/>
                      <w:rPr>
                        <w:rFonts w:ascii="Dosis" w:hAnsi="Dosis"/>
                        <w:sz w:val="18"/>
                        <w:szCs w:val="18"/>
                      </w:rPr>
                    </w:pPr>
                    <w:r>
                      <w:rPr>
                        <w:rFonts w:ascii="Dosis" w:hAnsi="Dosis"/>
                        <w:sz w:val="18"/>
                        <w:szCs w:val="18"/>
                      </w:rPr>
                      <w:t>Amtsgericht Berlin-Charlottenburg</w:t>
                    </w:r>
                  </w:p>
                  <w:p w14:paraId="36A22D90" w14:textId="77777777" w:rsidR="00B8090D" w:rsidRPr="002A01E5" w:rsidRDefault="00B8090D" w:rsidP="00B8090D">
                    <w:pPr>
                      <w:spacing w:after="0"/>
                      <w:rPr>
                        <w:rFonts w:ascii="Dosis" w:hAnsi="Dosis"/>
                        <w:sz w:val="18"/>
                        <w:szCs w:val="18"/>
                      </w:rPr>
                    </w:pPr>
                    <w:r>
                      <w:rPr>
                        <w:rFonts w:ascii="Dosis" w:hAnsi="Dosis"/>
                        <w:sz w:val="18"/>
                        <w:szCs w:val="18"/>
                      </w:rPr>
                      <w:t>Registernummer VR 34505 B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1" layoutInCell="1" allowOverlap="0" wp14:anchorId="7FBE57EF" wp14:editId="44406D9A">
              <wp:simplePos x="0" y="0"/>
              <wp:positionH relativeFrom="page">
                <wp:posOffset>911225</wp:posOffset>
              </wp:positionH>
              <wp:positionV relativeFrom="page">
                <wp:posOffset>9627870</wp:posOffset>
              </wp:positionV>
              <wp:extent cx="1871980" cy="493395"/>
              <wp:effectExtent l="0" t="0" r="0" b="0"/>
              <wp:wrapNone/>
              <wp:docPr id="8" name="Textfeld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871980" cy="4933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6519685" w14:textId="77777777" w:rsidR="00B8090D" w:rsidRDefault="00B8090D" w:rsidP="00B8090D">
                          <w:pPr>
                            <w:spacing w:after="0"/>
                            <w:rPr>
                              <w:rFonts w:ascii="Dosis" w:hAnsi="Dosis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Dosis" w:hAnsi="Dosis"/>
                              <w:sz w:val="18"/>
                              <w:szCs w:val="18"/>
                            </w:rPr>
                            <w:t>Gesellschaft für Freiheitsrechte e.V.</w:t>
                          </w:r>
                        </w:p>
                        <w:p w14:paraId="430854EB" w14:textId="77777777" w:rsidR="00B8090D" w:rsidRDefault="00A6569A" w:rsidP="00B8090D">
                          <w:pPr>
                            <w:spacing w:after="0"/>
                            <w:rPr>
                              <w:rFonts w:ascii="Dosis" w:hAnsi="Dosis"/>
                              <w:sz w:val="18"/>
                              <w:szCs w:val="18"/>
                            </w:rPr>
                          </w:pPr>
                          <w:proofErr w:type="spellStart"/>
                          <w:r>
                            <w:rPr>
                              <w:rFonts w:ascii="Dosis" w:hAnsi="Dosis"/>
                              <w:sz w:val="18"/>
                              <w:szCs w:val="18"/>
                            </w:rPr>
                            <w:t>Boyenstraße</w:t>
                          </w:r>
                          <w:proofErr w:type="spellEnd"/>
                          <w:r>
                            <w:rPr>
                              <w:rFonts w:ascii="Dosis" w:hAnsi="Dosis"/>
                              <w:sz w:val="18"/>
                              <w:szCs w:val="18"/>
                            </w:rPr>
                            <w:t xml:space="preserve"> 41</w:t>
                          </w:r>
                        </w:p>
                        <w:p w14:paraId="31AE84BA" w14:textId="77777777" w:rsidR="00B8090D" w:rsidRPr="002A01E5" w:rsidRDefault="00B8090D" w:rsidP="00B8090D">
                          <w:pPr>
                            <w:spacing w:after="0"/>
                            <w:rPr>
                              <w:rFonts w:ascii="Dosis" w:hAnsi="Dosis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Dosis" w:hAnsi="Dosis"/>
                              <w:sz w:val="18"/>
                              <w:szCs w:val="18"/>
                            </w:rPr>
                            <w:t>10115 Berlin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>
          <w:pict>
            <v:shape w14:anchorId="7FBE57EF" id="Textfeld 6" o:spid="_x0000_s1028" type="#_x0000_t202" style="position:absolute;margin-left:71.75pt;margin-top:758.1pt;width:147.4pt;height:38.8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" o:allowoverlap="f" filled="f" stroked="f" strokeweight=".5pt">
              <v:path arrowok="t"/>
              <v:textbox inset="0,0,0,0">
                <w:txbxContent>
                  <w:p w14:paraId="46519685" w14:textId="77777777" w:rsidR="00B8090D" w:rsidRDefault="00B8090D" w:rsidP="00B8090D">
                    <w:pPr>
                      <w:spacing w:after="0"/>
                      <w:rPr>
                        <w:rFonts w:ascii="Dosis" w:hAnsi="Dosis"/>
                        <w:sz w:val="18"/>
                        <w:szCs w:val="18"/>
                      </w:rPr>
                    </w:pPr>
                    <w:r>
                      <w:rPr>
                        <w:rFonts w:ascii="Dosis" w:hAnsi="Dosis"/>
                        <w:sz w:val="18"/>
                        <w:szCs w:val="18"/>
                      </w:rPr>
                      <w:t>Gesellschaft für Freiheitsrechte e.V.</w:t>
                    </w:r>
                  </w:p>
                  <w:p w14:paraId="430854EB" w14:textId="77777777" w:rsidR="00B8090D" w:rsidRDefault="00A6569A" w:rsidP="00B8090D">
                    <w:pPr>
                      <w:spacing w:after="0"/>
                      <w:rPr>
                        <w:rFonts w:ascii="Dosis" w:hAnsi="Dosis"/>
                        <w:sz w:val="18"/>
                        <w:szCs w:val="18"/>
                      </w:rPr>
                    </w:pPr>
                    <w:proofErr w:type="spellStart"/>
                    <w:r>
                      <w:rPr>
                        <w:rFonts w:ascii="Dosis" w:hAnsi="Dosis"/>
                        <w:sz w:val="18"/>
                        <w:szCs w:val="18"/>
                      </w:rPr>
                      <w:t>Boyenstraße</w:t>
                    </w:r>
                    <w:proofErr w:type="spellEnd"/>
                    <w:r>
                      <w:rPr>
                        <w:rFonts w:ascii="Dosis" w:hAnsi="Dosis"/>
                        <w:sz w:val="18"/>
                        <w:szCs w:val="18"/>
                      </w:rPr>
                      <w:t xml:space="preserve"> 41</w:t>
                    </w:r>
                  </w:p>
                  <w:p w14:paraId="31AE84BA" w14:textId="77777777" w:rsidR="00B8090D" w:rsidRPr="002A01E5" w:rsidRDefault="00B8090D" w:rsidP="00B8090D">
                    <w:pPr>
                      <w:spacing w:after="0"/>
                      <w:rPr>
                        <w:rFonts w:ascii="Dosis" w:hAnsi="Dosis"/>
                        <w:sz w:val="18"/>
                        <w:szCs w:val="18"/>
                      </w:rPr>
                    </w:pPr>
                    <w:r>
                      <w:rPr>
                        <w:rFonts w:ascii="Dosis" w:hAnsi="Dosis"/>
                        <w:sz w:val="18"/>
                        <w:szCs w:val="18"/>
                      </w:rPr>
                      <w:t>10115 Berlin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1" layoutInCell="1" allowOverlap="1" wp14:anchorId="76B9777F" wp14:editId="442A3913">
              <wp:simplePos x="0" y="0"/>
              <wp:positionH relativeFrom="column">
                <wp:posOffset>-899795</wp:posOffset>
              </wp:positionH>
              <wp:positionV relativeFrom="page">
                <wp:posOffset>10513060</wp:posOffset>
              </wp:positionV>
              <wp:extent cx="7560310" cy="179705"/>
              <wp:effectExtent l="0" t="0" r="0" b="0"/>
              <wp:wrapNone/>
              <wp:docPr id="7" name="Rechteck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560310" cy="179705"/>
                      </a:xfrm>
                      <a:prstGeom prst="rect">
                        <a:avLst/>
                      </a:prstGeom>
                      <a:solidFill>
                        <a:srgbClr val="5C99CB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>
          <w:pict>
            <v:rect w14:anchorId="0879F31A" id="Rechteck 25" o:spid="_x0000_s1026" style="position:absolute;margin-left:-70.85pt;margin-top:827.8pt;width:595.3pt;height:14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" fillcolor="#5c99cb" stroked="f">
              <w10:wrap anchory="page"/>
              <w10:anchorlock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10C940" w14:textId="77777777" w:rsidR="003551CC" w:rsidRDefault="00107A66">
    <w:pPr>
      <w:pStyle w:val="Fuzeile"/>
    </w:pPr>
    <w:r>
      <w:rPr>
        <w:noProof/>
      </w:rPr>
      <mc:AlternateContent>
        <mc:Choice Requires="wps">
          <w:drawing>
            <wp:anchor distT="0" distB="0" distL="114300" distR="114300" simplePos="0" relativeHeight="251669504" behindDoc="0" locked="1" layoutInCell="1" allowOverlap="0" wp14:anchorId="5D076C4D" wp14:editId="00D2A8A8">
              <wp:simplePos x="0" y="0"/>
              <wp:positionH relativeFrom="page">
                <wp:posOffset>5105400</wp:posOffset>
              </wp:positionH>
              <wp:positionV relativeFrom="page">
                <wp:posOffset>9627870</wp:posOffset>
              </wp:positionV>
              <wp:extent cx="1871980" cy="493395"/>
              <wp:effectExtent l="0" t="0" r="0" b="0"/>
              <wp:wrapNone/>
              <wp:docPr id="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871980" cy="4933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8D79253" w14:textId="77777777" w:rsidR="0034774D" w:rsidRPr="00964AB8" w:rsidRDefault="0034774D" w:rsidP="0034774D">
                          <w:pPr>
                            <w:spacing w:after="0"/>
                            <w:rPr>
                              <w:rFonts w:ascii="Dosis" w:hAnsi="Dosis"/>
                              <w:color w:val="000000"/>
                              <w:sz w:val="18"/>
                              <w:szCs w:val="18"/>
                            </w:rPr>
                          </w:pPr>
                          <w:r w:rsidRPr="00964AB8">
                            <w:rPr>
                              <w:rFonts w:ascii="Dosis" w:hAnsi="Dosis"/>
                              <w:color w:val="000000"/>
                              <w:sz w:val="18"/>
                              <w:szCs w:val="18"/>
                            </w:rPr>
                            <w:t>GLS Gemeinschaftsbank eG</w:t>
                          </w:r>
                        </w:p>
                        <w:p w14:paraId="6115690B" w14:textId="77777777" w:rsidR="0034774D" w:rsidRPr="00964AB8" w:rsidRDefault="0034774D" w:rsidP="0034774D">
                          <w:pPr>
                            <w:spacing w:after="0"/>
                            <w:rPr>
                              <w:rFonts w:ascii="Dosis" w:hAnsi="Dosis"/>
                              <w:color w:val="000000"/>
                              <w:sz w:val="18"/>
                              <w:szCs w:val="18"/>
                            </w:rPr>
                          </w:pPr>
                          <w:r w:rsidRPr="00964AB8">
                            <w:rPr>
                              <w:rFonts w:ascii="Dosis" w:hAnsi="Dosis"/>
                              <w:color w:val="000000"/>
                              <w:sz w:val="18"/>
                              <w:szCs w:val="18"/>
                            </w:rPr>
                            <w:t>IBAN · DE 88 4306 0967 1182 9121 00</w:t>
                          </w:r>
                        </w:p>
                        <w:p w14:paraId="0D6BC49C" w14:textId="77777777" w:rsidR="0034774D" w:rsidRPr="002A01E5" w:rsidRDefault="0034774D" w:rsidP="0034774D">
                          <w:pPr>
                            <w:rPr>
                              <w:rFonts w:ascii="Dosis" w:hAnsi="Dosis"/>
                              <w:sz w:val="18"/>
                              <w:szCs w:val="18"/>
                            </w:rPr>
                          </w:pPr>
                          <w:r w:rsidRPr="00964AB8">
                            <w:rPr>
                              <w:rFonts w:ascii="Dosis" w:hAnsi="Dosis"/>
                              <w:color w:val="000000"/>
                              <w:sz w:val="18"/>
                              <w:szCs w:val="18"/>
                            </w:rPr>
                            <w:t>BIC · GENODEM1GLS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>
          <w:pict>
            <v:shapetype w14:anchorId="5D076C4D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9" type="#_x0000_t202" style="position:absolute;margin-left:402pt;margin-top:758.1pt;width:147.4pt;height:38.85pt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" o:allowoverlap="f" filled="f" stroked="f" strokeweight=".5pt">
              <v:path arrowok="t"/>
              <v:textbox inset="0,0,0,0">
                <w:txbxContent>
                  <w:p w14:paraId="58D79253" w14:textId="77777777" w:rsidR="0034774D" w:rsidRPr="00964AB8" w:rsidRDefault="0034774D" w:rsidP="0034774D">
                    <w:pPr>
                      <w:spacing w:after="0"/>
                      <w:rPr>
                        <w:rFonts w:ascii="Dosis" w:hAnsi="Dosis"/>
                        <w:color w:val="000000"/>
                        <w:sz w:val="18"/>
                        <w:szCs w:val="18"/>
                      </w:rPr>
                    </w:pPr>
                    <w:r w:rsidRPr="00964AB8">
                      <w:rPr>
                        <w:rFonts w:ascii="Dosis" w:hAnsi="Dosis"/>
                        <w:color w:val="000000"/>
                        <w:sz w:val="18"/>
                        <w:szCs w:val="18"/>
                      </w:rPr>
                      <w:t>GLS Gemeinschaftsbank eG</w:t>
                    </w:r>
                  </w:p>
                  <w:p w14:paraId="6115690B" w14:textId="77777777" w:rsidR="0034774D" w:rsidRPr="00964AB8" w:rsidRDefault="0034774D" w:rsidP="0034774D">
                    <w:pPr>
                      <w:spacing w:after="0"/>
                      <w:rPr>
                        <w:rFonts w:ascii="Dosis" w:hAnsi="Dosis"/>
                        <w:color w:val="000000"/>
                        <w:sz w:val="18"/>
                        <w:szCs w:val="18"/>
                      </w:rPr>
                    </w:pPr>
                    <w:r w:rsidRPr="00964AB8">
                      <w:rPr>
                        <w:rFonts w:ascii="Dosis" w:hAnsi="Dosis"/>
                        <w:color w:val="000000"/>
                        <w:sz w:val="18"/>
                        <w:szCs w:val="18"/>
                      </w:rPr>
                      <w:t>IBAN · DE 88 4306 0967 1182 9121 00</w:t>
                    </w:r>
                  </w:p>
                  <w:p w14:paraId="0D6BC49C" w14:textId="77777777" w:rsidR="0034774D" w:rsidRPr="002A01E5" w:rsidRDefault="0034774D" w:rsidP="0034774D">
                    <w:pPr>
                      <w:rPr>
                        <w:rFonts w:ascii="Dosis" w:hAnsi="Dosis"/>
                        <w:sz w:val="18"/>
                        <w:szCs w:val="18"/>
                      </w:rPr>
                    </w:pPr>
                    <w:r w:rsidRPr="00964AB8">
                      <w:rPr>
                        <w:rFonts w:ascii="Dosis" w:hAnsi="Dosis"/>
                        <w:color w:val="000000"/>
                        <w:sz w:val="18"/>
                        <w:szCs w:val="18"/>
                      </w:rPr>
                      <w:t>BIC · GENODEM1GLS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1" layoutInCell="1" allowOverlap="0" wp14:anchorId="2C9CF0FA" wp14:editId="1BD5664A">
              <wp:simplePos x="0" y="0"/>
              <wp:positionH relativeFrom="page">
                <wp:posOffset>2999105</wp:posOffset>
              </wp:positionH>
              <wp:positionV relativeFrom="page">
                <wp:posOffset>9627870</wp:posOffset>
              </wp:positionV>
              <wp:extent cx="1871980" cy="493395"/>
              <wp:effectExtent l="0" t="0" r="0" b="0"/>
              <wp:wrapNone/>
              <wp:docPr id="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871980" cy="4933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654588A" w14:textId="77777777" w:rsidR="0034774D" w:rsidRPr="00964AB8" w:rsidRDefault="0034774D" w:rsidP="0034774D">
                          <w:pPr>
                            <w:spacing w:after="0"/>
                            <w:rPr>
                              <w:rFonts w:ascii="Dosis" w:hAnsi="Dosis"/>
                              <w:color w:val="000000"/>
                              <w:sz w:val="18"/>
                              <w:szCs w:val="18"/>
                            </w:rPr>
                          </w:pPr>
                          <w:hyperlink r:id="rId1" w:history="1">
                            <w:r w:rsidRPr="00964AB8">
                              <w:rPr>
                                <w:rStyle w:val="Hyperlink"/>
                                <w:rFonts w:ascii="Dosis" w:hAnsi="Dosis"/>
                                <w:color w:val="000000"/>
                                <w:sz w:val="18"/>
                                <w:szCs w:val="18"/>
                                <w:u w:val="none"/>
                              </w:rPr>
                              <w:t>info@freiheitsrechte.org</w:t>
                            </w:r>
                          </w:hyperlink>
                        </w:p>
                        <w:p w14:paraId="0CD579D5" w14:textId="77777777" w:rsidR="0034774D" w:rsidRDefault="0034774D" w:rsidP="0034774D">
                          <w:pPr>
                            <w:spacing w:after="0"/>
                            <w:rPr>
                              <w:rFonts w:ascii="Dosis" w:hAnsi="Dosis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Dosis" w:hAnsi="Dosis"/>
                              <w:sz w:val="18"/>
                              <w:szCs w:val="18"/>
                            </w:rPr>
                            <w:t>Amtsgericht Berlin-Charlottenburg</w:t>
                          </w:r>
                        </w:p>
                        <w:p w14:paraId="74AF8FBB" w14:textId="77777777" w:rsidR="0034774D" w:rsidRPr="002A01E5" w:rsidRDefault="0034774D" w:rsidP="0034774D">
                          <w:pPr>
                            <w:spacing w:after="0"/>
                            <w:rPr>
                              <w:rFonts w:ascii="Dosis" w:hAnsi="Dosis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Dosis" w:hAnsi="Dosis"/>
                              <w:sz w:val="18"/>
                              <w:szCs w:val="18"/>
                            </w:rPr>
                            <w:t>Registernummer VR 34505 B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>
          <w:pict>
            <v:shape w14:anchorId="2C9CF0FA" id="Text Box 3" o:spid="_x0000_s1030" type="#_x0000_t202" style="position:absolute;margin-left:236.15pt;margin-top:758.1pt;width:147.4pt;height:38.85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" o:allowoverlap="f" filled="f" stroked="f" strokeweight=".5pt">
              <v:path arrowok="t"/>
              <v:textbox inset="0,0,0,0">
                <w:txbxContent>
                  <w:p w14:paraId="2654588A" w14:textId="77777777" w:rsidR="0034774D" w:rsidRPr="00964AB8" w:rsidRDefault="0034774D" w:rsidP="0034774D">
                    <w:pPr>
                      <w:spacing w:after="0"/>
                      <w:rPr>
                        <w:rFonts w:ascii="Dosis" w:hAnsi="Dosis"/>
                        <w:color w:val="000000"/>
                        <w:sz w:val="18"/>
                        <w:szCs w:val="18"/>
                      </w:rPr>
                    </w:pPr>
                    <w:hyperlink r:id="rId2" w:history="1">
                      <w:r w:rsidRPr="00964AB8">
                        <w:rPr>
                          <w:rStyle w:val="Hyperlink"/>
                          <w:rFonts w:ascii="Dosis" w:hAnsi="Dosis"/>
                          <w:color w:val="000000"/>
                          <w:sz w:val="18"/>
                          <w:szCs w:val="18"/>
                          <w:u w:val="none"/>
                        </w:rPr>
                        <w:t>info@freiheitsrechte.org</w:t>
                      </w:r>
                    </w:hyperlink>
                  </w:p>
                  <w:p w14:paraId="0CD579D5" w14:textId="77777777" w:rsidR="0034774D" w:rsidRDefault="0034774D" w:rsidP="0034774D">
                    <w:pPr>
                      <w:spacing w:after="0"/>
                      <w:rPr>
                        <w:rFonts w:ascii="Dosis" w:hAnsi="Dosis"/>
                        <w:sz w:val="18"/>
                        <w:szCs w:val="18"/>
                      </w:rPr>
                    </w:pPr>
                    <w:r>
                      <w:rPr>
                        <w:rFonts w:ascii="Dosis" w:hAnsi="Dosis"/>
                        <w:sz w:val="18"/>
                        <w:szCs w:val="18"/>
                      </w:rPr>
                      <w:t>Amtsgericht Berlin-Charlottenburg</w:t>
                    </w:r>
                  </w:p>
                  <w:p w14:paraId="74AF8FBB" w14:textId="77777777" w:rsidR="0034774D" w:rsidRPr="002A01E5" w:rsidRDefault="0034774D" w:rsidP="0034774D">
                    <w:pPr>
                      <w:spacing w:after="0"/>
                      <w:rPr>
                        <w:rFonts w:ascii="Dosis" w:hAnsi="Dosis"/>
                        <w:sz w:val="18"/>
                        <w:szCs w:val="18"/>
                      </w:rPr>
                    </w:pPr>
                    <w:r>
                      <w:rPr>
                        <w:rFonts w:ascii="Dosis" w:hAnsi="Dosis"/>
                        <w:sz w:val="18"/>
                        <w:szCs w:val="18"/>
                      </w:rPr>
                      <w:t>Registernummer VR 34505 B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1" layoutInCell="1" allowOverlap="0" wp14:anchorId="64C1DE17" wp14:editId="7C71F932">
              <wp:simplePos x="0" y="0"/>
              <wp:positionH relativeFrom="page">
                <wp:posOffset>911225</wp:posOffset>
              </wp:positionH>
              <wp:positionV relativeFrom="page">
                <wp:posOffset>9627870</wp:posOffset>
              </wp:positionV>
              <wp:extent cx="1871980" cy="493395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871980" cy="4933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A1C92E9" w14:textId="77777777" w:rsidR="003551CC" w:rsidRDefault="003551CC" w:rsidP="003551CC">
                          <w:pPr>
                            <w:spacing w:after="0"/>
                            <w:rPr>
                              <w:rFonts w:ascii="Dosis" w:hAnsi="Dosis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Dosis" w:hAnsi="Dosis"/>
                              <w:sz w:val="18"/>
                              <w:szCs w:val="18"/>
                            </w:rPr>
                            <w:t>Gesellschaft für Freiheitsrechte e.V.</w:t>
                          </w:r>
                        </w:p>
                        <w:p w14:paraId="353CDB99" w14:textId="77777777" w:rsidR="003551CC" w:rsidRDefault="00A370F7" w:rsidP="003551CC">
                          <w:pPr>
                            <w:spacing w:after="0"/>
                            <w:rPr>
                              <w:rFonts w:ascii="Dosis" w:hAnsi="Dosis"/>
                              <w:sz w:val="18"/>
                              <w:szCs w:val="18"/>
                            </w:rPr>
                          </w:pPr>
                          <w:proofErr w:type="spellStart"/>
                          <w:r>
                            <w:rPr>
                              <w:rFonts w:ascii="Dosis" w:hAnsi="Dosis"/>
                              <w:sz w:val="18"/>
                              <w:szCs w:val="18"/>
                            </w:rPr>
                            <w:t>Boyenstraße</w:t>
                          </w:r>
                          <w:proofErr w:type="spellEnd"/>
                          <w:r>
                            <w:rPr>
                              <w:rFonts w:ascii="Dosis" w:hAnsi="Dosis"/>
                              <w:sz w:val="18"/>
                              <w:szCs w:val="18"/>
                            </w:rPr>
                            <w:t xml:space="preserve"> 41</w:t>
                          </w:r>
                        </w:p>
                        <w:p w14:paraId="7AC1463C" w14:textId="77777777" w:rsidR="003551CC" w:rsidRPr="002A01E5" w:rsidRDefault="00A370F7" w:rsidP="003551CC">
                          <w:pPr>
                            <w:spacing w:after="0"/>
                            <w:rPr>
                              <w:rFonts w:ascii="Dosis" w:hAnsi="Dosis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Dosis" w:hAnsi="Dosis"/>
                              <w:sz w:val="18"/>
                              <w:szCs w:val="18"/>
                            </w:rPr>
                            <w:t>10115</w:t>
                          </w:r>
                          <w:r w:rsidR="003551CC">
                            <w:rPr>
                              <w:rFonts w:ascii="Dosis" w:hAnsi="Dosis"/>
                              <w:sz w:val="18"/>
                              <w:szCs w:val="18"/>
                            </w:rPr>
                            <w:t xml:space="preserve"> Berlin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>
          <w:pict>
            <v:shape w14:anchorId="64C1DE17" id="Text Box 2" o:spid="_x0000_s1031" type="#_x0000_t202" style="position:absolute;margin-left:71.75pt;margin-top:758.1pt;width:147.4pt;height:38.85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" o:allowoverlap="f" filled="f" stroked="f" strokeweight=".5pt">
              <v:path arrowok="t"/>
              <v:textbox inset="0,0,0,0">
                <w:txbxContent>
                  <w:p w14:paraId="7A1C92E9" w14:textId="77777777" w:rsidR="003551CC" w:rsidRDefault="003551CC" w:rsidP="003551CC">
                    <w:pPr>
                      <w:spacing w:after="0"/>
                      <w:rPr>
                        <w:rFonts w:ascii="Dosis" w:hAnsi="Dosis"/>
                        <w:sz w:val="18"/>
                        <w:szCs w:val="18"/>
                      </w:rPr>
                    </w:pPr>
                    <w:r>
                      <w:rPr>
                        <w:rFonts w:ascii="Dosis" w:hAnsi="Dosis"/>
                        <w:sz w:val="18"/>
                        <w:szCs w:val="18"/>
                      </w:rPr>
                      <w:t>Gesellschaft für Freiheitsrechte e.V.</w:t>
                    </w:r>
                  </w:p>
                  <w:p w14:paraId="353CDB99" w14:textId="77777777" w:rsidR="003551CC" w:rsidRDefault="00A370F7" w:rsidP="003551CC">
                    <w:pPr>
                      <w:spacing w:after="0"/>
                      <w:rPr>
                        <w:rFonts w:ascii="Dosis" w:hAnsi="Dosis"/>
                        <w:sz w:val="18"/>
                        <w:szCs w:val="18"/>
                      </w:rPr>
                    </w:pPr>
                    <w:proofErr w:type="spellStart"/>
                    <w:r>
                      <w:rPr>
                        <w:rFonts w:ascii="Dosis" w:hAnsi="Dosis"/>
                        <w:sz w:val="18"/>
                        <w:szCs w:val="18"/>
                      </w:rPr>
                      <w:t>Boyenstraße</w:t>
                    </w:r>
                    <w:proofErr w:type="spellEnd"/>
                    <w:r>
                      <w:rPr>
                        <w:rFonts w:ascii="Dosis" w:hAnsi="Dosis"/>
                        <w:sz w:val="18"/>
                        <w:szCs w:val="18"/>
                      </w:rPr>
                      <w:t xml:space="preserve"> 41</w:t>
                    </w:r>
                  </w:p>
                  <w:p w14:paraId="7AC1463C" w14:textId="77777777" w:rsidR="003551CC" w:rsidRPr="002A01E5" w:rsidRDefault="00A370F7" w:rsidP="003551CC">
                    <w:pPr>
                      <w:spacing w:after="0"/>
                      <w:rPr>
                        <w:rFonts w:ascii="Dosis" w:hAnsi="Dosis"/>
                        <w:sz w:val="18"/>
                        <w:szCs w:val="18"/>
                      </w:rPr>
                    </w:pPr>
                    <w:r>
                      <w:rPr>
                        <w:rFonts w:ascii="Dosis" w:hAnsi="Dosis"/>
                        <w:sz w:val="18"/>
                        <w:szCs w:val="18"/>
                      </w:rPr>
                      <w:t>10115</w:t>
                    </w:r>
                    <w:r w:rsidR="003551CC">
                      <w:rPr>
                        <w:rFonts w:ascii="Dosis" w:hAnsi="Dosis"/>
                        <w:sz w:val="18"/>
                        <w:szCs w:val="18"/>
                      </w:rPr>
                      <w:t xml:space="preserve"> Berlin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1" layoutInCell="1" allowOverlap="1" wp14:anchorId="3B71FDC8" wp14:editId="1F21BCFF">
              <wp:simplePos x="0" y="0"/>
              <wp:positionH relativeFrom="column">
                <wp:posOffset>-925830</wp:posOffset>
              </wp:positionH>
              <wp:positionV relativeFrom="page">
                <wp:posOffset>10487025</wp:posOffset>
              </wp:positionV>
              <wp:extent cx="7674610" cy="182245"/>
              <wp:effectExtent l="0" t="0" r="0" b="0"/>
              <wp:wrapNone/>
              <wp:docPr id="3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674610" cy="182245"/>
                      </a:xfrm>
                      <a:prstGeom prst="rect">
                        <a:avLst/>
                      </a:prstGeom>
                      <a:solidFill>
                        <a:srgbClr val="558DB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>
          <w:pict>
            <v:rect w14:anchorId="70B833D1" id="Rectangle 1" o:spid="_x0000_s1026" style="position:absolute;margin-left:-72.9pt;margin-top:825.75pt;width:604.3pt;height:14.3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" fillcolor="#558dbe" stroked="f" strokeweight="1pt">
              <v:path arrowok="t"/>
              <w10:wrap anchory="page"/>
              <w10:anchorlock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8E56E2" w14:textId="77777777" w:rsidR="00A240EE" w:rsidRDefault="00A240EE" w:rsidP="00B8090D">
      <w:pPr>
        <w:spacing w:after="0" w:line="240" w:lineRule="auto"/>
      </w:pPr>
      <w:r>
        <w:separator/>
      </w:r>
    </w:p>
  </w:footnote>
  <w:footnote w:type="continuationSeparator" w:id="0">
    <w:p w14:paraId="34D0270F" w14:textId="77777777" w:rsidR="00A240EE" w:rsidRDefault="00A240EE" w:rsidP="00B809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D10A6B" w14:textId="77777777" w:rsidR="00C41096" w:rsidRDefault="00C41096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F89CB8" w14:textId="77777777" w:rsidR="00B8090D" w:rsidRDefault="00107A66">
    <w:pPr>
      <w:pStyle w:val="Kopfzeile"/>
    </w:pPr>
    <w:r>
      <w:rPr>
        <w:noProof/>
      </w:rPr>
      <w:drawing>
        <wp:anchor distT="0" distB="0" distL="114300" distR="114300" simplePos="0" relativeHeight="251671552" behindDoc="0" locked="0" layoutInCell="1" allowOverlap="1" wp14:anchorId="628CA088" wp14:editId="47F7612A">
          <wp:simplePos x="0" y="0"/>
          <wp:positionH relativeFrom="column">
            <wp:posOffset>3218956</wp:posOffset>
          </wp:positionH>
          <wp:positionV relativeFrom="paragraph">
            <wp:posOffset>-13335</wp:posOffset>
          </wp:positionV>
          <wp:extent cx="2927127" cy="590065"/>
          <wp:effectExtent l="0" t="0" r="0" b="0"/>
          <wp:wrapNone/>
          <wp:docPr id="30" name="Grafik 1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2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27127" cy="5900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C37093" w14:textId="77777777" w:rsidR="00B8090D" w:rsidRDefault="00107A66">
    <w:pPr>
      <w:pStyle w:val="Kopfzeil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22DC6426" wp14:editId="7BFABBE6">
          <wp:simplePos x="0" y="0"/>
          <wp:positionH relativeFrom="column">
            <wp:posOffset>3442970</wp:posOffset>
          </wp:positionH>
          <wp:positionV relativeFrom="paragraph">
            <wp:posOffset>-18415</wp:posOffset>
          </wp:positionV>
          <wp:extent cx="2768600" cy="558165"/>
          <wp:effectExtent l="0" t="0" r="0" b="0"/>
          <wp:wrapNone/>
          <wp:docPr id="25" name="Grafik 1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68600" cy="5581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9611C4"/>
    <w:multiLevelType w:val="hybridMultilevel"/>
    <w:tmpl w:val="69EAB19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89319F"/>
    <w:multiLevelType w:val="hybridMultilevel"/>
    <w:tmpl w:val="D520C660"/>
    <w:lvl w:ilvl="0" w:tplc="0407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BFD6FDD"/>
    <w:multiLevelType w:val="hybridMultilevel"/>
    <w:tmpl w:val="D41CBEA6"/>
    <w:lvl w:ilvl="0" w:tplc="7CB6B28C">
      <w:start w:val="1"/>
      <w:numFmt w:val="decimal"/>
      <w:lvlText w:val="%1."/>
      <w:lvlJc w:val="left"/>
      <w:pPr>
        <w:ind w:left="720" w:hanging="360"/>
      </w:pPr>
      <w:rPr>
        <w:b/>
        <w:bCs/>
        <w:sz w:val="24"/>
        <w:szCs w:val="24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E31086"/>
    <w:multiLevelType w:val="multilevel"/>
    <w:tmpl w:val="0C264A5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  <w:bCs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1700743369">
    <w:abstractNumId w:val="0"/>
  </w:num>
  <w:num w:numId="2" w16cid:durableId="438642518">
    <w:abstractNumId w:val="2"/>
  </w:num>
  <w:num w:numId="3" w16cid:durableId="473765116">
    <w:abstractNumId w:val="1"/>
  </w:num>
  <w:num w:numId="4" w16cid:durableId="21322435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2"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1CC"/>
    <w:rsid w:val="0000728F"/>
    <w:rsid w:val="000272CA"/>
    <w:rsid w:val="000916AF"/>
    <w:rsid w:val="00105002"/>
    <w:rsid w:val="00107A66"/>
    <w:rsid w:val="00181778"/>
    <w:rsid w:val="00193120"/>
    <w:rsid w:val="00196691"/>
    <w:rsid w:val="001A0F73"/>
    <w:rsid w:val="001A68F4"/>
    <w:rsid w:val="001C1079"/>
    <w:rsid w:val="001D317C"/>
    <w:rsid w:val="00233072"/>
    <w:rsid w:val="00264F32"/>
    <w:rsid w:val="0029046A"/>
    <w:rsid w:val="002A68AB"/>
    <w:rsid w:val="002D0E6D"/>
    <w:rsid w:val="0034774D"/>
    <w:rsid w:val="003551CC"/>
    <w:rsid w:val="00361C04"/>
    <w:rsid w:val="003C6ACA"/>
    <w:rsid w:val="003E5C78"/>
    <w:rsid w:val="00424639"/>
    <w:rsid w:val="00464512"/>
    <w:rsid w:val="004A1DCE"/>
    <w:rsid w:val="004D23C4"/>
    <w:rsid w:val="0053303D"/>
    <w:rsid w:val="00583228"/>
    <w:rsid w:val="005B32E8"/>
    <w:rsid w:val="005B608E"/>
    <w:rsid w:val="005E22CA"/>
    <w:rsid w:val="005F73A8"/>
    <w:rsid w:val="006A5B43"/>
    <w:rsid w:val="006E63B9"/>
    <w:rsid w:val="00707E79"/>
    <w:rsid w:val="007E5611"/>
    <w:rsid w:val="008059D1"/>
    <w:rsid w:val="00811896"/>
    <w:rsid w:val="008530FD"/>
    <w:rsid w:val="008D7F9F"/>
    <w:rsid w:val="00901060"/>
    <w:rsid w:val="00911786"/>
    <w:rsid w:val="009333D2"/>
    <w:rsid w:val="00952865"/>
    <w:rsid w:val="00964AB8"/>
    <w:rsid w:val="009849D2"/>
    <w:rsid w:val="009A2AFB"/>
    <w:rsid w:val="00A240EE"/>
    <w:rsid w:val="00A370F7"/>
    <w:rsid w:val="00A37D5F"/>
    <w:rsid w:val="00A6569A"/>
    <w:rsid w:val="00AB41C1"/>
    <w:rsid w:val="00AC64A0"/>
    <w:rsid w:val="00AF6312"/>
    <w:rsid w:val="00B33A47"/>
    <w:rsid w:val="00B70D4D"/>
    <w:rsid w:val="00B8090D"/>
    <w:rsid w:val="00BC77BE"/>
    <w:rsid w:val="00BD1E88"/>
    <w:rsid w:val="00C02A28"/>
    <w:rsid w:val="00C27785"/>
    <w:rsid w:val="00C345FA"/>
    <w:rsid w:val="00C41096"/>
    <w:rsid w:val="00C73B60"/>
    <w:rsid w:val="00C94FD6"/>
    <w:rsid w:val="00C9796A"/>
    <w:rsid w:val="00CA5478"/>
    <w:rsid w:val="00CD0549"/>
    <w:rsid w:val="00CE6422"/>
    <w:rsid w:val="00D02B61"/>
    <w:rsid w:val="00D07A33"/>
    <w:rsid w:val="00D126C1"/>
    <w:rsid w:val="00D17351"/>
    <w:rsid w:val="00D2604C"/>
    <w:rsid w:val="00D33208"/>
    <w:rsid w:val="00D95E7D"/>
    <w:rsid w:val="00DC2E9B"/>
    <w:rsid w:val="00DC6D3F"/>
    <w:rsid w:val="00DD5AFF"/>
    <w:rsid w:val="00DE498F"/>
    <w:rsid w:val="00E6072C"/>
    <w:rsid w:val="00E969AC"/>
    <w:rsid w:val="00EE0400"/>
    <w:rsid w:val="00F052A7"/>
    <w:rsid w:val="00F65700"/>
    <w:rsid w:val="00F7142A"/>
    <w:rsid w:val="00F97947"/>
    <w:rsid w:val="00FA28D8"/>
    <w:rsid w:val="00FB7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486D1A"/>
  <w15:docId w15:val="{EF90B1AB-256C-E44E-BEB2-B711B72F6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73B60"/>
    <w:pPr>
      <w:spacing w:after="200" w:line="276" w:lineRule="auto"/>
    </w:pPr>
    <w:rPr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809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8090D"/>
  </w:style>
  <w:style w:type="paragraph" w:styleId="Fuzeile">
    <w:name w:val="footer"/>
    <w:basedOn w:val="Standard"/>
    <w:link w:val="FuzeileZchn"/>
    <w:uiPriority w:val="99"/>
    <w:unhideWhenUsed/>
    <w:rsid w:val="00B809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8090D"/>
  </w:style>
  <w:style w:type="character" w:styleId="Hyperlink">
    <w:name w:val="Hyperlink"/>
    <w:uiPriority w:val="99"/>
    <w:unhideWhenUsed/>
    <w:rsid w:val="00B8090D"/>
    <w:rPr>
      <w:color w:val="0000FF"/>
      <w:u w:val="single"/>
    </w:rPr>
  </w:style>
  <w:style w:type="paragraph" w:styleId="StandardWeb">
    <w:name w:val="Normal (Web)"/>
    <w:basedOn w:val="Standard"/>
    <w:uiPriority w:val="99"/>
    <w:unhideWhenUsed/>
    <w:rsid w:val="00D2604C"/>
    <w:pPr>
      <w:spacing w:before="100" w:beforeAutospacing="1" w:after="119" w:line="240" w:lineRule="auto"/>
    </w:pPr>
    <w:rPr>
      <w:rFonts w:ascii="Times New Roman" w:hAnsi="Times New Roman"/>
      <w:sz w:val="24"/>
      <w:szCs w:val="24"/>
    </w:rPr>
  </w:style>
  <w:style w:type="paragraph" w:customStyle="1" w:styleId="rahmeninhalt">
    <w:name w:val="rahmeninhalt"/>
    <w:basedOn w:val="Standard"/>
    <w:rsid w:val="00D2604C"/>
    <w:pPr>
      <w:spacing w:before="100" w:beforeAutospacing="1" w:after="119" w:line="240" w:lineRule="auto"/>
    </w:pPr>
    <w:rPr>
      <w:rFonts w:ascii="Times New Roman" w:hAnsi="Times New Roman"/>
      <w:sz w:val="24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551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3551CC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B33A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EinfacheTabelle3">
    <w:name w:val="Plain Table 3"/>
    <w:basedOn w:val="NormaleTabelle"/>
    <w:uiPriority w:val="43"/>
    <w:rsid w:val="00B33A47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EinfacheTabelle4">
    <w:name w:val="Plain Table 4"/>
    <w:basedOn w:val="NormaleTabelle"/>
    <w:uiPriority w:val="44"/>
    <w:rsid w:val="00B33A47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lemithellemGitternetz">
    <w:name w:val="Grid Table Light"/>
    <w:basedOn w:val="NormaleTabelle"/>
    <w:uiPriority w:val="40"/>
    <w:rsid w:val="00B33A47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6E63B9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6E63B9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6E63B9"/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6E63B9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6E63B9"/>
    <w:rPr>
      <w:b/>
      <w:bCs/>
    </w:rPr>
  </w:style>
  <w:style w:type="paragraph" w:styleId="berarbeitung">
    <w:name w:val="Revision"/>
    <w:hidden/>
    <w:uiPriority w:val="99"/>
    <w:semiHidden/>
    <w:rsid w:val="006E63B9"/>
    <w:rPr>
      <w:sz w:val="22"/>
      <w:szCs w:val="22"/>
    </w:rPr>
  </w:style>
  <w:style w:type="paragraph" w:styleId="Listenabsatz">
    <w:name w:val="List Paragraph"/>
    <w:basedOn w:val="Standard"/>
    <w:uiPriority w:val="34"/>
    <w:qFormat/>
    <w:rsid w:val="00DE49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freiheitsrechte.org" TargetMode="External"/><Relationship Id="rId1" Type="http://schemas.openxmlformats.org/officeDocument/2006/relationships/hyperlink" Target="mailto:info@freiheitsrechte.org" TargetMode="Externa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freiheitsrechte.org" TargetMode="External"/><Relationship Id="rId1" Type="http://schemas.openxmlformats.org/officeDocument/2006/relationships/hyperlink" Target="mailto:info@freiheitsrechte.org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Vorlagen_2019\Vorlage1.dotx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62EC7F-CC97-5340-8772-FA253815E9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D:\Vorlagen_2019\Vorlage1.dotx</Template>
  <TotalTime>0</TotalTime>
  <Pages>4</Pages>
  <Words>253</Words>
  <Characters>1663</Characters>
  <Application>Microsoft Office Word</Application>
  <DocSecurity>0</DocSecurity>
  <Lines>115</Lines>
  <Paragraphs>21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1905</CharactersWithSpaces>
  <SharedDoc>false</SharedDoc>
  <HyperlinkBase/>
  <HLinks>
    <vt:vector size="12" baseType="variant">
      <vt:variant>
        <vt:i4>1966141</vt:i4>
      </vt:variant>
      <vt:variant>
        <vt:i4>3</vt:i4>
      </vt:variant>
      <vt:variant>
        <vt:i4>0</vt:i4>
      </vt:variant>
      <vt:variant>
        <vt:i4>5</vt:i4>
      </vt:variant>
      <vt:variant>
        <vt:lpwstr>mailto:info@freiheitsrechte.org</vt:lpwstr>
      </vt:variant>
      <vt:variant>
        <vt:lpwstr/>
      </vt:variant>
      <vt:variant>
        <vt:i4>1966141</vt:i4>
      </vt:variant>
      <vt:variant>
        <vt:i4>0</vt:i4>
      </vt:variant>
      <vt:variant>
        <vt:i4>0</vt:i4>
      </vt:variant>
      <vt:variant>
        <vt:i4>5</vt:i4>
      </vt:variant>
      <vt:variant>
        <vt:lpwstr>mailto:info@freiheitsrechte.org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Recht effektiv: Antragsformular</dc:title>
  <dc:subject/>
  <dc:creator/>
  <cp:keywords/>
  <dc:description/>
  <cp:lastModifiedBy>Athanasia Theel</cp:lastModifiedBy>
  <cp:revision>8</cp:revision>
  <cp:lastPrinted>2021-09-20T08:53:00Z</cp:lastPrinted>
  <dcterms:created xsi:type="dcterms:W3CDTF">2025-02-11T17:49:00Z</dcterms:created>
  <dcterms:modified xsi:type="dcterms:W3CDTF">2026-02-09T13:16:00Z</dcterms:modified>
  <cp:category/>
</cp:coreProperties>
</file>